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A167" w14:textId="76CE3669" w:rsidR="00B334F6" w:rsidRPr="00B334F6" w:rsidRDefault="00B6129F" w:rsidP="00B6129F">
      <w:pPr>
        <w:widowControl/>
        <w:autoSpaceDE/>
        <w:autoSpaceDN/>
        <w:ind w:right="150" w:hanging="180"/>
        <w:jc w:val="center"/>
        <w:rPr>
          <w:rFonts w:eastAsia="Times New Roman"/>
          <w:b/>
          <w:sz w:val="24"/>
          <w:szCs w:val="24"/>
        </w:rPr>
      </w:pPr>
      <w:r w:rsidRPr="001309CC">
        <w:rPr>
          <w:rFonts w:eastAsia="Times New Roman"/>
          <w:b/>
          <w:sz w:val="24"/>
          <w:szCs w:val="24"/>
        </w:rPr>
        <w:t xml:space="preserve">** FOC Document </w:t>
      </w:r>
      <w:r w:rsidR="00636420" w:rsidRPr="001309CC">
        <w:rPr>
          <w:rFonts w:eastAsia="Times New Roman"/>
          <w:b/>
          <w:sz w:val="24"/>
          <w:szCs w:val="24"/>
        </w:rPr>
        <w:t>**</w:t>
      </w:r>
      <w:r w:rsidRPr="001309CC">
        <w:rPr>
          <w:rFonts w:eastAsia="Times New Roman"/>
          <w:b/>
          <w:sz w:val="24"/>
          <w:szCs w:val="24"/>
        </w:rPr>
        <w:t xml:space="preserve"> </w:t>
      </w:r>
      <w:r w:rsidR="00636420" w:rsidRPr="001309CC">
        <w:rPr>
          <w:rFonts w:eastAsia="Times New Roman"/>
          <w:b/>
          <w:sz w:val="24"/>
          <w:szCs w:val="24"/>
        </w:rPr>
        <w:t xml:space="preserve">Not For </w:t>
      </w:r>
      <w:r w:rsidRPr="001309CC">
        <w:rPr>
          <w:rFonts w:eastAsia="Times New Roman"/>
          <w:b/>
          <w:sz w:val="24"/>
          <w:szCs w:val="24"/>
        </w:rPr>
        <w:t>Court</w:t>
      </w:r>
      <w:r w:rsidR="00636420" w:rsidRPr="001309CC">
        <w:rPr>
          <w:rFonts w:eastAsia="Times New Roman"/>
          <w:b/>
          <w:sz w:val="24"/>
          <w:szCs w:val="24"/>
        </w:rPr>
        <w:t xml:space="preserve"> File</w:t>
      </w:r>
      <w:r w:rsidRPr="001309CC">
        <w:rPr>
          <w:rFonts w:eastAsia="Times New Roman"/>
          <w:b/>
          <w:sz w:val="24"/>
          <w:szCs w:val="24"/>
        </w:rPr>
        <w:t xml:space="preserve"> </w:t>
      </w:r>
      <w:r w:rsidR="00636420" w:rsidRPr="001309CC">
        <w:rPr>
          <w:rFonts w:eastAsia="Times New Roman"/>
          <w:b/>
          <w:sz w:val="24"/>
          <w:szCs w:val="24"/>
        </w:rPr>
        <w:t>**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3420"/>
        <w:gridCol w:w="3870"/>
        <w:gridCol w:w="3780"/>
      </w:tblGrid>
      <w:tr w:rsidR="008F0214" w:rsidRPr="00DB6B44" w14:paraId="34BF74FA" w14:textId="77777777">
        <w:trPr>
          <w:cantSplit/>
        </w:trPr>
        <w:tc>
          <w:tcPr>
            <w:tcW w:w="3420" w:type="dxa"/>
            <w:tcBorders>
              <w:left w:val="nil"/>
            </w:tcBorders>
            <w:vAlign w:val="center"/>
          </w:tcPr>
          <w:p w14:paraId="7ECE6514" w14:textId="77777777" w:rsidR="008F0214" w:rsidRPr="00335C04" w:rsidRDefault="008F0214">
            <w:pPr>
              <w:jc w:val="center"/>
              <w:rPr>
                <w:b/>
                <w:bCs/>
                <w:color w:val="000000"/>
              </w:rPr>
            </w:pPr>
            <w:r w:rsidRPr="00335C04">
              <w:rPr>
                <w:b/>
                <w:bCs/>
                <w:color w:val="000000"/>
              </w:rPr>
              <w:t>STATE OF MICHIGAN</w:t>
            </w:r>
          </w:p>
          <w:p w14:paraId="4F089A70" w14:textId="77777777" w:rsidR="008F0214" w:rsidRPr="00335C04" w:rsidRDefault="008F0214">
            <w:pPr>
              <w:ind w:left="-300"/>
              <w:jc w:val="center"/>
              <w:rPr>
                <w:b/>
                <w:bCs/>
                <w:color w:val="000000"/>
              </w:rPr>
            </w:pPr>
            <w:r w:rsidRPr="00335C04">
              <w:rPr>
                <w:b/>
                <w:bCs/>
                <w:color w:val="000000"/>
              </w:rPr>
              <w:t>SIXTH JUDICIAL CIRCUIT</w:t>
            </w:r>
          </w:p>
          <w:p w14:paraId="1819A35D" w14:textId="77777777" w:rsidR="008F0214" w:rsidRPr="00DB6B44" w:rsidRDefault="008F0214">
            <w:pPr>
              <w:jc w:val="center"/>
              <w:rPr>
                <w:color w:val="000000"/>
                <w:sz w:val="24"/>
                <w:szCs w:val="24"/>
              </w:rPr>
            </w:pPr>
            <w:r w:rsidRPr="00335C04">
              <w:rPr>
                <w:b/>
                <w:bCs/>
                <w:color w:val="000000"/>
              </w:rPr>
              <w:t>OAKLAND COUNTY</w:t>
            </w:r>
          </w:p>
        </w:tc>
        <w:tc>
          <w:tcPr>
            <w:tcW w:w="3870" w:type="dxa"/>
            <w:vAlign w:val="center"/>
          </w:tcPr>
          <w:p w14:paraId="2A9CF71C" w14:textId="77777777" w:rsidR="008F0214" w:rsidRPr="00335C04" w:rsidRDefault="008F021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35C04">
              <w:rPr>
                <w:b/>
                <w:bCs/>
                <w:sz w:val="18"/>
                <w:szCs w:val="18"/>
              </w:rPr>
              <w:t>DOMESTIC VIOLENCE SCREENING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62C0BC38" w14:textId="77777777" w:rsidR="008F0214" w:rsidRPr="00335C04" w:rsidRDefault="008F0214">
            <w:pPr>
              <w:ind w:left="-120" w:right="-210"/>
              <w:jc w:val="center"/>
              <w:rPr>
                <w:b/>
                <w:bCs/>
                <w:sz w:val="24"/>
                <w:szCs w:val="24"/>
              </w:rPr>
            </w:pPr>
            <w:r w:rsidRPr="00335C04">
              <w:rPr>
                <w:b/>
                <w:bCs/>
                <w:sz w:val="24"/>
                <w:szCs w:val="24"/>
              </w:rPr>
              <w:t>Case Number</w:t>
            </w:r>
          </w:p>
          <w:p w14:paraId="1701A263" w14:textId="77777777" w:rsidR="008F0214" w:rsidRPr="00DB6B44" w:rsidRDefault="00B334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8"/>
                <w:szCs w:val="28"/>
              </w:rPr>
              <w:fldChar w:fldCharType="begin"/>
            </w:r>
            <w:r>
              <w:rPr>
                <w:rFonts w:ascii="Century Gothic" w:hAnsi="Century Gothic"/>
                <w:sz w:val="28"/>
                <w:szCs w:val="28"/>
              </w:rPr>
              <w:instrText xml:space="preserve"> REF  CaseNumber1 </w:instrText>
            </w:r>
            <w:r>
              <w:rPr>
                <w:rFonts w:ascii="Century Gothic" w:hAnsi="Century Gothic"/>
                <w:sz w:val="28"/>
                <w:szCs w:val="28"/>
              </w:rPr>
              <w:fldChar w:fldCharType="separate"/>
            </w:r>
            <w:r w:rsidR="001323B8" w:rsidRPr="00B334F6">
              <w:rPr>
                <w:rFonts w:ascii="Century Gothic" w:eastAsia="Times New Roman" w:hAnsi="Century Gothic"/>
                <w:noProof/>
                <w:sz w:val="28"/>
                <w:szCs w:val="28"/>
              </w:rPr>
              <w:t>CaseNumber</w:t>
            </w:r>
            <w:r>
              <w:rPr>
                <w:rFonts w:ascii="Century Gothic" w:hAnsi="Century Gothic"/>
                <w:sz w:val="28"/>
                <w:szCs w:val="28"/>
              </w:rPr>
              <w:fldChar w:fldCharType="end"/>
            </w:r>
          </w:p>
        </w:tc>
      </w:tr>
    </w:tbl>
    <w:p w14:paraId="2FF75976" w14:textId="77777777" w:rsidR="00E25614" w:rsidRDefault="00E25614">
      <w:pPr>
        <w:rPr>
          <w:rFonts w:ascii="Times New Roman"/>
          <w:sz w:val="26"/>
        </w:rPr>
        <w:sectPr w:rsidR="00E25614" w:rsidSect="00C65D65">
          <w:type w:val="continuous"/>
          <w:pgSz w:w="12240" w:h="15840"/>
          <w:pgMar w:top="900" w:right="600" w:bottom="280" w:left="600" w:header="720" w:footer="720" w:gutter="0"/>
          <w:cols w:space="720"/>
        </w:sectPr>
      </w:pPr>
    </w:p>
    <w:p w14:paraId="3F2FD803" w14:textId="77777777" w:rsidR="00D00004" w:rsidRDefault="00D00004">
      <w:pPr>
        <w:pStyle w:val="BodyText"/>
        <w:tabs>
          <w:tab w:val="left" w:pos="7415"/>
        </w:tabs>
        <w:spacing w:before="94" w:line="209" w:lineRule="exact"/>
        <w:ind w:left="180"/>
        <w:rPr>
          <w:color w:val="231F20"/>
        </w:rPr>
      </w:pPr>
    </w:p>
    <w:p w14:paraId="297EC442" w14:textId="77777777" w:rsidR="00E25614" w:rsidRDefault="00AA12FE">
      <w:pPr>
        <w:pStyle w:val="BodyText"/>
        <w:tabs>
          <w:tab w:val="left" w:pos="7415"/>
        </w:tabs>
        <w:spacing w:before="94" w:line="209" w:lineRule="exact"/>
        <w:ind w:left="180"/>
      </w:pP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name: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F3BD14B" w14:textId="77777777" w:rsidR="00E25614" w:rsidRDefault="00AA12FE">
      <w:pPr>
        <w:spacing w:line="163" w:lineRule="exact"/>
        <w:ind w:left="1295"/>
        <w:rPr>
          <w:sz w:val="16"/>
        </w:rPr>
      </w:pPr>
      <w:r>
        <w:rPr>
          <w:color w:val="231F20"/>
          <w:sz w:val="16"/>
        </w:rPr>
        <w:t>First,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middle,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last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name</w:t>
      </w:r>
    </w:p>
    <w:p w14:paraId="34D928BA" w14:textId="77777777" w:rsidR="00D00004" w:rsidRDefault="00AA12FE">
      <w:pPr>
        <w:pStyle w:val="BodyText"/>
        <w:tabs>
          <w:tab w:val="left" w:pos="3228"/>
        </w:tabs>
        <w:spacing w:before="94"/>
        <w:ind w:left="180"/>
      </w:pPr>
      <w:r>
        <w:br w:type="column"/>
      </w:r>
    </w:p>
    <w:p w14:paraId="09FC326D" w14:textId="77777777" w:rsidR="00E25614" w:rsidRDefault="00AA12FE">
      <w:pPr>
        <w:pStyle w:val="BodyText"/>
        <w:tabs>
          <w:tab w:val="left" w:pos="3228"/>
        </w:tabs>
        <w:spacing w:before="94"/>
        <w:ind w:left="180"/>
      </w:pPr>
      <w:r>
        <w:rPr>
          <w:color w:val="231F20"/>
        </w:rPr>
        <w:t xml:space="preserve">Date: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B2744AF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720" w:footer="720" w:gutter="0"/>
          <w:cols w:num="2" w:space="720" w:equalWidth="0">
            <w:col w:w="7456" w:space="235"/>
            <w:col w:w="3349"/>
          </w:cols>
        </w:sectPr>
      </w:pPr>
    </w:p>
    <w:p w14:paraId="1C82B32F" w14:textId="027CDD6D" w:rsidR="00E25614" w:rsidRDefault="003C68BD">
      <w:pPr>
        <w:pStyle w:val="BodyText"/>
        <w:spacing w:before="84" w:line="249" w:lineRule="auto"/>
        <w:ind w:left="180" w:right="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C9A72" wp14:editId="2E79674E">
                <wp:simplePos x="0" y="0"/>
                <wp:positionH relativeFrom="page">
                  <wp:posOffset>3254375</wp:posOffset>
                </wp:positionH>
                <wp:positionV relativeFrom="paragraph">
                  <wp:posOffset>974090</wp:posOffset>
                </wp:positionV>
                <wp:extent cx="111125" cy="111125"/>
                <wp:effectExtent l="0" t="0" r="0" b="0"/>
                <wp:wrapNone/>
                <wp:docPr id="15503445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B228" id="docshape1" o:spid="_x0000_s1026" style="position:absolute;margin-left:256.25pt;margin-top:76.7pt;width:8.7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BDE7B2" wp14:editId="34958101">
                <wp:simplePos x="0" y="0"/>
                <wp:positionH relativeFrom="page">
                  <wp:posOffset>3855720</wp:posOffset>
                </wp:positionH>
                <wp:positionV relativeFrom="paragraph">
                  <wp:posOffset>974090</wp:posOffset>
                </wp:positionV>
                <wp:extent cx="111125" cy="111125"/>
                <wp:effectExtent l="0" t="0" r="0" b="0"/>
                <wp:wrapNone/>
                <wp:docPr id="14369952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FA8D" id="docshape2" o:spid="_x0000_s1026" style="position:absolute;margin-left:303.6pt;margin-top:76.7pt;width:8.75pt;height:8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</w:rPr>
        <w:t>Our goal is to provide a safe environment for families with a friend of the court case. We often meet with both parents.</w:t>
      </w:r>
      <w:r w:rsidR="00AA12FE">
        <w:rPr>
          <w:color w:val="231F20"/>
          <w:spacing w:val="1"/>
        </w:rPr>
        <w:t xml:space="preserve"> </w:t>
      </w:r>
      <w:r w:rsidR="00AA12FE">
        <w:rPr>
          <w:color w:val="231F20"/>
        </w:rPr>
        <w:t>However, there are times bringing both parents together may not be appropriate. Your answers to the following questions</w:t>
      </w:r>
      <w:r w:rsidR="00AA12FE">
        <w:rPr>
          <w:color w:val="231F20"/>
          <w:spacing w:val="-53"/>
        </w:rPr>
        <w:t xml:space="preserve"> </w:t>
      </w:r>
      <w:r w:rsidR="00AA12FE">
        <w:rPr>
          <w:color w:val="231F20"/>
        </w:rPr>
        <w:t>will help us determine whether both parents can meet together in a safe environment. The information you provide can</w:t>
      </w:r>
      <w:r w:rsidR="00AA12FE">
        <w:rPr>
          <w:color w:val="231F20"/>
          <w:spacing w:val="1"/>
        </w:rPr>
        <w:t xml:space="preserve"> </w:t>
      </w:r>
      <w:r w:rsidR="00AA12FE">
        <w:rPr>
          <w:color w:val="231F20"/>
        </w:rPr>
        <w:t>only be viewed by judges, referees, and friend of the court staff. It cannot be viewed by the other parent or his or her</w:t>
      </w:r>
      <w:r w:rsidR="00AA12FE">
        <w:rPr>
          <w:color w:val="231F20"/>
          <w:spacing w:val="1"/>
        </w:rPr>
        <w:t xml:space="preserve"> </w:t>
      </w:r>
      <w:r w:rsidR="00AA12FE">
        <w:rPr>
          <w:color w:val="231F20"/>
        </w:rPr>
        <w:t>attorney,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and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it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cannot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be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used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in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any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court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proceedings.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Please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answer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the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following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questions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to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the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best</w:t>
      </w:r>
      <w:r w:rsidR="00AA12FE">
        <w:rPr>
          <w:color w:val="231F20"/>
          <w:spacing w:val="-5"/>
        </w:rPr>
        <w:t xml:space="preserve"> </w:t>
      </w:r>
      <w:r w:rsidR="00AA12FE">
        <w:rPr>
          <w:color w:val="231F20"/>
        </w:rPr>
        <w:t>of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your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ability.</w:t>
      </w:r>
    </w:p>
    <w:p w14:paraId="5D20E219" w14:textId="77777777" w:rsidR="00E25614" w:rsidRDefault="00E25614">
      <w:pPr>
        <w:pStyle w:val="BodyText"/>
        <w:spacing w:before="1"/>
        <w:rPr>
          <w:sz w:val="13"/>
        </w:rPr>
      </w:pPr>
    </w:p>
    <w:p w14:paraId="518EB29F" w14:textId="77777777" w:rsidR="00E25614" w:rsidRDefault="00E25614">
      <w:pPr>
        <w:rPr>
          <w:sz w:val="13"/>
        </w:rPr>
        <w:sectPr w:rsidR="00E25614">
          <w:type w:val="continuous"/>
          <w:pgSz w:w="12240" w:h="15840"/>
          <w:pgMar w:top="1440" w:right="600" w:bottom="280" w:left="600" w:header="720" w:footer="720" w:gutter="0"/>
          <w:cols w:space="720"/>
        </w:sectPr>
      </w:pPr>
    </w:p>
    <w:p w14:paraId="6A6759EC" w14:textId="77777777" w:rsidR="00E25614" w:rsidRDefault="00AA12FE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feel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safe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around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parent?</w:t>
      </w:r>
    </w:p>
    <w:p w14:paraId="19F19C9C" w14:textId="77777777" w:rsidR="00E25614" w:rsidRDefault="00AA12FE">
      <w:pPr>
        <w:spacing w:before="94"/>
        <w:ind w:left="180"/>
        <w:rPr>
          <w:sz w:val="20"/>
        </w:rPr>
      </w:pPr>
      <w:r>
        <w:br w:type="column"/>
      </w:r>
      <w:r>
        <w:rPr>
          <w:color w:val="231F20"/>
          <w:sz w:val="20"/>
        </w:rPr>
        <w:t>yes</w:t>
      </w:r>
    </w:p>
    <w:p w14:paraId="6511D966" w14:textId="77777777" w:rsidR="00E25614" w:rsidRDefault="00AA12FE">
      <w:pPr>
        <w:pStyle w:val="BodyText"/>
        <w:tabs>
          <w:tab w:val="left" w:pos="802"/>
          <w:tab w:val="left" w:pos="5394"/>
        </w:tabs>
        <w:spacing w:before="94"/>
        <w:ind w:left="180"/>
      </w:pPr>
      <w:r>
        <w:br w:type="column"/>
      </w:r>
      <w:r>
        <w:rPr>
          <w:color w:val="231F20"/>
        </w:rPr>
        <w:t>no</w:t>
      </w:r>
      <w:r>
        <w:rPr>
          <w:color w:val="231F20"/>
        </w:rPr>
        <w:tab/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explain: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8CDF7E4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720" w:footer="720" w:gutter="0"/>
          <w:cols w:num="3" w:space="720" w:equalWidth="0">
            <w:col w:w="4163" w:space="415"/>
            <w:col w:w="532" w:space="415"/>
            <w:col w:w="5515"/>
          </w:cols>
        </w:sectPr>
      </w:pPr>
    </w:p>
    <w:p w14:paraId="10ABDDDE" w14:textId="77777777" w:rsidR="00E25614" w:rsidRDefault="00E25614">
      <w:pPr>
        <w:pStyle w:val="BodyText"/>
      </w:pPr>
    </w:p>
    <w:p w14:paraId="2C6B40D3" w14:textId="77777777" w:rsidR="00E25614" w:rsidRDefault="00E25614">
      <w:pPr>
        <w:pStyle w:val="BodyText"/>
        <w:spacing w:before="5"/>
        <w:rPr>
          <w:sz w:val="18"/>
        </w:rPr>
      </w:pPr>
    </w:p>
    <w:p w14:paraId="29A2BAD1" w14:textId="6CDE75CB" w:rsidR="00E25614" w:rsidRDefault="003C68BD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DF883" wp14:editId="3FF31E4E">
                <wp:extent cx="6667500" cy="6350"/>
                <wp:effectExtent l="9525" t="8255" r="9525" b="4445"/>
                <wp:docPr id="86900550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6350"/>
                          <a:chOff x="0" y="0"/>
                          <a:chExt cx="10500" cy="10"/>
                        </a:xfrm>
                      </wpg:grpSpPr>
                      <wps:wsp>
                        <wps:cNvPr id="163873361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C0A61" id="docshapegroup3" o:spid="_x0000_s1026" style="width:525pt;height:.5pt;mso-position-horizontal-relative:char;mso-position-vertical-relative:line" coordsize="10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">
                <v:line id="Line 81" o:spid="_x0000_s1027" style="position:absolute;visibility:visible;mso-wrap-style:square" from="0,5" to="10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" strokecolor="#231f20" strokeweight=".5pt"/>
                <w10:anchorlock/>
              </v:group>
            </w:pict>
          </mc:Fallback>
        </mc:AlternateContent>
      </w:r>
    </w:p>
    <w:p w14:paraId="62E5A76F" w14:textId="77777777" w:rsidR="00E25614" w:rsidRDefault="00E25614">
      <w:pPr>
        <w:pStyle w:val="BodyText"/>
      </w:pPr>
    </w:p>
    <w:p w14:paraId="1F55406B" w14:textId="096A76E7" w:rsidR="00E25614" w:rsidRDefault="003C68B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30135B4F" wp14:editId="1987CA59">
                <wp:simplePos x="0" y="0"/>
                <wp:positionH relativeFrom="page">
                  <wp:posOffset>647700</wp:posOffset>
                </wp:positionH>
                <wp:positionV relativeFrom="paragraph">
                  <wp:posOffset>146050</wp:posOffset>
                </wp:positionV>
                <wp:extent cx="6667500" cy="1270"/>
                <wp:effectExtent l="0" t="0" r="0" b="0"/>
                <wp:wrapTopAndBottom/>
                <wp:docPr id="14179107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657D" id="docshape4" o:spid="_x0000_s1026" style="position:absolute;margin-left:51pt;margin-top:11.5pt;width:525pt;height:.1pt;z-index:-2516582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2494FC59" w14:textId="77777777" w:rsidR="00E25614" w:rsidRDefault="00E25614">
      <w:pPr>
        <w:pStyle w:val="BodyText"/>
      </w:pPr>
    </w:p>
    <w:p w14:paraId="02A1B402" w14:textId="381187E3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71A2B57F" wp14:editId="7F13DCFB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68761788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783A" id="docshape5" o:spid="_x0000_s1026" style="position:absolute;margin-left:51pt;margin-top:12.25pt;width:525pt;height:.1pt;z-index:-2516582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08363C2" w14:textId="77777777" w:rsidR="00E25614" w:rsidRDefault="00E25614">
      <w:pPr>
        <w:pStyle w:val="BodyText"/>
        <w:spacing w:before="4"/>
        <w:rPr>
          <w:sz w:val="16"/>
        </w:rPr>
      </w:pPr>
    </w:p>
    <w:p w14:paraId="1B96B158" w14:textId="215DE6A4" w:rsidR="00E25614" w:rsidRDefault="003C68BD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19C286" wp14:editId="5E529653">
                <wp:simplePos x="0" y="0"/>
                <wp:positionH relativeFrom="page">
                  <wp:posOffset>2873375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20838063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3F74D" id="docshape6" o:spid="_x0000_s1026" style="position:absolute;margin-left:226.25pt;margin-top:29.2pt;width:8.75pt;height:8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B/fsbZ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484C0C" wp14:editId="06DA9A68">
                <wp:simplePos x="0" y="0"/>
                <wp:positionH relativeFrom="page">
                  <wp:posOffset>3474720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197396896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288D" id="docshape7" o:spid="_x0000_s1026" style="position:absolute;margin-left:273.6pt;margin-top:29.2pt;width:8.75pt;height:8.7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DGTJbS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Is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there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currently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has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there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ever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been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personal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protection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order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no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contact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order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limiting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contact</w:t>
      </w:r>
    </w:p>
    <w:p w14:paraId="7F1E395C" w14:textId="77777777" w:rsidR="00E25614" w:rsidRDefault="00E25614">
      <w:pPr>
        <w:pStyle w:val="BodyText"/>
        <w:spacing w:before="7"/>
        <w:rPr>
          <w:sz w:val="13"/>
        </w:rPr>
      </w:pPr>
    </w:p>
    <w:p w14:paraId="458B67B2" w14:textId="77777777" w:rsidR="00E25614" w:rsidRDefault="00E25614">
      <w:pPr>
        <w:rPr>
          <w:sz w:val="13"/>
        </w:rPr>
        <w:sectPr w:rsidR="00E25614">
          <w:type w:val="continuous"/>
          <w:pgSz w:w="12240" w:h="15840"/>
          <w:pgMar w:top="1440" w:right="600" w:bottom="280" w:left="600" w:header="720" w:footer="720" w:gutter="0"/>
          <w:cols w:space="720"/>
        </w:sectPr>
      </w:pPr>
    </w:p>
    <w:p w14:paraId="1015F973" w14:textId="77777777" w:rsidR="00E25614" w:rsidRDefault="00AA12FE">
      <w:pPr>
        <w:pStyle w:val="BodyText"/>
        <w:spacing w:before="94"/>
        <w:ind w:left="420"/>
      </w:pPr>
      <w:r>
        <w:rPr>
          <w:color w:val="231F20"/>
        </w:rPr>
        <w:t>between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parent?</w:t>
      </w:r>
    </w:p>
    <w:p w14:paraId="360F65D4" w14:textId="77777777" w:rsidR="00E25614" w:rsidRDefault="00AA12FE">
      <w:pPr>
        <w:spacing w:before="94"/>
        <w:ind w:left="420"/>
        <w:rPr>
          <w:sz w:val="20"/>
        </w:rPr>
      </w:pPr>
      <w:r>
        <w:br w:type="column"/>
      </w:r>
      <w:r>
        <w:rPr>
          <w:color w:val="231F20"/>
          <w:sz w:val="20"/>
        </w:rPr>
        <w:t>yes</w:t>
      </w:r>
    </w:p>
    <w:p w14:paraId="07C24093" w14:textId="77777777" w:rsidR="00E25614" w:rsidRDefault="00AA12FE">
      <w:pPr>
        <w:pStyle w:val="BodyText"/>
        <w:tabs>
          <w:tab w:val="left" w:pos="1042"/>
        </w:tabs>
        <w:spacing w:before="94"/>
        <w:ind w:left="420"/>
      </w:pPr>
      <w:r>
        <w:br w:type="column"/>
      </w:r>
      <w:r>
        <w:rPr>
          <w:color w:val="231F20"/>
        </w:rPr>
        <w:t>no</w:t>
      </w:r>
      <w:r>
        <w:rPr>
          <w:color w:val="231F20"/>
        </w:rPr>
        <w:tab/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where:</w:t>
      </w:r>
    </w:p>
    <w:p w14:paraId="4233F09D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720" w:footer="720" w:gutter="0"/>
          <w:cols w:num="3" w:space="720" w:equalWidth="0">
            <w:col w:w="3562" w:space="176"/>
            <w:col w:w="772" w:space="175"/>
            <w:col w:w="6355"/>
          </w:cols>
        </w:sectPr>
      </w:pPr>
    </w:p>
    <w:p w14:paraId="5DA28D20" w14:textId="77777777" w:rsidR="00E25614" w:rsidRDefault="00E25614">
      <w:pPr>
        <w:pStyle w:val="BodyText"/>
      </w:pPr>
    </w:p>
    <w:p w14:paraId="400CF983" w14:textId="77777777" w:rsidR="00E25614" w:rsidRDefault="00E25614">
      <w:pPr>
        <w:pStyle w:val="BodyText"/>
        <w:spacing w:before="5"/>
        <w:rPr>
          <w:sz w:val="18"/>
        </w:rPr>
      </w:pPr>
    </w:p>
    <w:p w14:paraId="4CCCFE37" w14:textId="424E10F7" w:rsidR="00E25614" w:rsidRDefault="003C68BD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8E9FDA" wp14:editId="71AAD8DA">
                <wp:extent cx="6667500" cy="6350"/>
                <wp:effectExtent l="9525" t="3810" r="9525" b="8890"/>
                <wp:docPr id="101693169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6350"/>
                          <a:chOff x="0" y="0"/>
                          <a:chExt cx="10500" cy="10"/>
                        </a:xfrm>
                      </wpg:grpSpPr>
                      <wps:wsp>
                        <wps:cNvPr id="22484804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89747" id="docshapegroup8" o:spid="_x0000_s1026" style="width:525pt;height:.5pt;mso-position-horizontal-relative:char;mso-position-vertical-relative:line" coordsize="10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">
                <v:line id="Line 75" o:spid="_x0000_s1027" style="position:absolute;visibility:visible;mso-wrap-style:square" from="0,5" to="10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" strokecolor="#231f20" strokeweight=".5pt"/>
                <w10:anchorlock/>
              </v:group>
            </w:pict>
          </mc:Fallback>
        </mc:AlternateContent>
      </w:r>
    </w:p>
    <w:p w14:paraId="6F4165D6" w14:textId="77777777" w:rsidR="00E25614" w:rsidRDefault="00E25614">
      <w:pPr>
        <w:pStyle w:val="BodyText"/>
      </w:pPr>
    </w:p>
    <w:p w14:paraId="3AECA520" w14:textId="5F20347B" w:rsidR="00E25614" w:rsidRDefault="003C68B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62972125" wp14:editId="42735F6A">
                <wp:simplePos x="0" y="0"/>
                <wp:positionH relativeFrom="page">
                  <wp:posOffset>647700</wp:posOffset>
                </wp:positionH>
                <wp:positionV relativeFrom="paragraph">
                  <wp:posOffset>146050</wp:posOffset>
                </wp:positionV>
                <wp:extent cx="6667500" cy="1270"/>
                <wp:effectExtent l="0" t="0" r="0" b="0"/>
                <wp:wrapTopAndBottom/>
                <wp:docPr id="18873243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F3E3E" id="docshape9" o:spid="_x0000_s1026" style="position:absolute;margin-left:51pt;margin-top:11.5pt;width:525pt;height:.1pt;z-index:-2516582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23878322" w14:textId="77777777" w:rsidR="00E25614" w:rsidRDefault="00E25614">
      <w:pPr>
        <w:pStyle w:val="BodyText"/>
      </w:pPr>
    </w:p>
    <w:p w14:paraId="20BE8645" w14:textId="39755C5F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5ADF760F" wp14:editId="0DD18203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5516843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C589" id="docshape10" o:spid="_x0000_s1026" style="position:absolute;margin-left:51pt;margin-top:12.25pt;width:525pt;height:.1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4831D384" w14:textId="77777777" w:rsidR="00E25614" w:rsidRDefault="00E25614">
      <w:pPr>
        <w:pStyle w:val="BodyText"/>
        <w:spacing w:before="4"/>
        <w:rPr>
          <w:sz w:val="16"/>
        </w:rPr>
      </w:pPr>
    </w:p>
    <w:p w14:paraId="3A8C4F9C" w14:textId="3B60A56B" w:rsidR="00E25614" w:rsidRDefault="003C68BD">
      <w:pPr>
        <w:pStyle w:val="ListParagraph"/>
        <w:numPr>
          <w:ilvl w:val="0"/>
          <w:numId w:val="1"/>
        </w:numPr>
        <w:tabs>
          <w:tab w:val="left" w:pos="403"/>
          <w:tab w:val="left" w:pos="3912"/>
          <w:tab w:val="left" w:pos="4859"/>
          <w:tab w:val="left" w:pos="5717"/>
          <w:tab w:val="left" w:pos="8641"/>
        </w:tabs>
        <w:spacing w:line="249" w:lineRule="auto"/>
        <w:ind w:righ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9C113B0" wp14:editId="44FD1021">
                <wp:simplePos x="0" y="0"/>
                <wp:positionH relativeFrom="page">
                  <wp:posOffset>2717800</wp:posOffset>
                </wp:positionH>
                <wp:positionV relativeFrom="paragraph">
                  <wp:posOffset>218440</wp:posOffset>
                </wp:positionV>
                <wp:extent cx="111125" cy="111125"/>
                <wp:effectExtent l="0" t="0" r="0" b="0"/>
                <wp:wrapNone/>
                <wp:docPr id="34456006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D553" id="docshape11" o:spid="_x0000_s1026" style="position:absolute;margin-left:214pt;margin-top:17.2pt;width:8.75pt;height:8.7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B5Z1NR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F1D128B" wp14:editId="7716E8AE">
                <wp:simplePos x="0" y="0"/>
                <wp:positionH relativeFrom="page">
                  <wp:posOffset>3319145</wp:posOffset>
                </wp:positionH>
                <wp:positionV relativeFrom="paragraph">
                  <wp:posOffset>218440</wp:posOffset>
                </wp:positionV>
                <wp:extent cx="111125" cy="111125"/>
                <wp:effectExtent l="0" t="0" r="0" b="0"/>
                <wp:wrapNone/>
                <wp:docPr id="73307513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4FCE" id="docshape12" o:spid="_x0000_s1026" style="position:absolute;margin-left:261.35pt;margin-top:17.2pt;width:8.75pt;height:8.7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Crbp6H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695D1C89" wp14:editId="20445285">
                <wp:simplePos x="0" y="0"/>
                <wp:positionH relativeFrom="page">
                  <wp:posOffset>3863975</wp:posOffset>
                </wp:positionH>
                <wp:positionV relativeFrom="paragraph">
                  <wp:posOffset>218440</wp:posOffset>
                </wp:positionV>
                <wp:extent cx="111125" cy="111125"/>
                <wp:effectExtent l="0" t="0" r="0" b="0"/>
                <wp:wrapNone/>
                <wp:docPr id="192978425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8EC3" id="docshape13" o:spid="_x0000_s1026" style="position:absolute;margin-left:304.25pt;margin-top:17.2pt;width:8.75pt;height:8.7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DV/gka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Is there currently or has there ever been a personal protection order or a no contact order issued against the other</w:t>
      </w:r>
      <w:r w:rsidR="00AA12FE">
        <w:rPr>
          <w:color w:val="231F20"/>
          <w:spacing w:val="1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by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someone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else?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  <w:r w:rsidR="00AA12FE">
        <w:rPr>
          <w:color w:val="231F20"/>
          <w:sz w:val="20"/>
        </w:rPr>
        <w:tab/>
        <w:t>Unknown</w:t>
      </w:r>
      <w:r w:rsidR="00AA12FE">
        <w:rPr>
          <w:color w:val="231F20"/>
          <w:spacing w:val="-5"/>
          <w:sz w:val="20"/>
        </w:rPr>
        <w:t xml:space="preserve"> </w:t>
      </w:r>
      <w:r w:rsidR="00AA12FE">
        <w:rPr>
          <w:color w:val="231F20"/>
          <w:sz w:val="20"/>
        </w:rPr>
        <w:t>about</w:t>
      </w:r>
      <w:r w:rsidR="00AA12FE">
        <w:rPr>
          <w:color w:val="231F20"/>
          <w:spacing w:val="-5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z w:val="20"/>
        </w:rPr>
        <w:tab/>
        <w:t>If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yes,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please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explain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and</w:t>
      </w:r>
      <w:r w:rsidR="00AA12FE">
        <w:rPr>
          <w:color w:val="231F20"/>
          <w:spacing w:val="-53"/>
          <w:sz w:val="20"/>
        </w:rPr>
        <w:t xml:space="preserve"> </w:t>
      </w:r>
      <w:r w:rsidR="00AA12FE">
        <w:rPr>
          <w:color w:val="231F20"/>
          <w:sz w:val="20"/>
        </w:rPr>
        <w:t>include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when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and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where:</w:t>
      </w:r>
    </w:p>
    <w:p w14:paraId="33D6F9A6" w14:textId="77777777" w:rsidR="00E25614" w:rsidRDefault="00E25614">
      <w:pPr>
        <w:pStyle w:val="BodyText"/>
      </w:pPr>
    </w:p>
    <w:p w14:paraId="5934374F" w14:textId="6FBCBB1F" w:rsidR="00E25614" w:rsidRDefault="003C68BD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341C9CE5" wp14:editId="01388115">
                <wp:simplePos x="0" y="0"/>
                <wp:positionH relativeFrom="page">
                  <wp:posOffset>647700</wp:posOffset>
                </wp:positionH>
                <wp:positionV relativeFrom="paragraph">
                  <wp:posOffset>130175</wp:posOffset>
                </wp:positionV>
                <wp:extent cx="6667500" cy="1270"/>
                <wp:effectExtent l="0" t="0" r="0" b="0"/>
                <wp:wrapTopAndBottom/>
                <wp:docPr id="65681339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0B9E" id="docshape14" o:spid="_x0000_s1026" style="position:absolute;margin-left:51pt;margin-top:10.25pt;width:525pt;height:.1pt;z-index:-2516582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ziu61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433AC204" w14:textId="77777777" w:rsidR="00E25614" w:rsidRDefault="00E25614">
      <w:pPr>
        <w:pStyle w:val="BodyText"/>
      </w:pPr>
    </w:p>
    <w:p w14:paraId="4031F802" w14:textId="0640F788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48BBD0F6" wp14:editId="6A70D8FB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53375923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A03D" id="docshape15" o:spid="_x0000_s1026" style="position:absolute;margin-left:51pt;margin-top:12.25pt;width:525pt;height:.1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5804356C" w14:textId="77777777" w:rsidR="00E25614" w:rsidRDefault="00E25614">
      <w:pPr>
        <w:pStyle w:val="BodyText"/>
      </w:pPr>
    </w:p>
    <w:p w14:paraId="34826220" w14:textId="12D8B047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684C4A0D" wp14:editId="7235BE76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74308536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E59FE" id="docshape16" o:spid="_x0000_s1026" style="position:absolute;margin-left:51pt;margin-top:12.25pt;width:525pt;height:.1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08FB4310" w14:textId="77777777" w:rsidR="00E25614" w:rsidRDefault="00E25614">
      <w:pPr>
        <w:pStyle w:val="BodyText"/>
      </w:pPr>
    </w:p>
    <w:p w14:paraId="2A4883B2" w14:textId="442923BE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51C1C903" wp14:editId="1FCADA65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52002758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8533" id="docshape17" o:spid="_x0000_s1026" style="position:absolute;margin-left:51pt;margin-top:12.25pt;width:525pt;height:.1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AF1170F" w14:textId="77777777" w:rsidR="00E25614" w:rsidRDefault="00E25614">
      <w:pPr>
        <w:pStyle w:val="BodyText"/>
        <w:spacing w:before="4"/>
        <w:rPr>
          <w:sz w:val="16"/>
        </w:rPr>
      </w:pPr>
    </w:p>
    <w:p w14:paraId="4E0E7AA8" w14:textId="77777777" w:rsidR="00E25614" w:rsidRDefault="00AA12FE">
      <w:pPr>
        <w:pStyle w:val="ListParagraph"/>
        <w:numPr>
          <w:ilvl w:val="0"/>
          <w:numId w:val="1"/>
        </w:numPr>
        <w:tabs>
          <w:tab w:val="left" w:pos="394"/>
        </w:tabs>
        <w:ind w:left="393" w:hanging="214"/>
        <w:rPr>
          <w:sz w:val="20"/>
        </w:rPr>
      </w:pPr>
      <w:r>
        <w:rPr>
          <w:color w:val="231F20"/>
          <w:sz w:val="20"/>
        </w:rPr>
        <w:t>Have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police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been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called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home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involved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incidents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between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parent?</w:t>
      </w:r>
    </w:p>
    <w:p w14:paraId="1C846190" w14:textId="77777777" w:rsidR="00E25614" w:rsidRDefault="00E25614">
      <w:pPr>
        <w:pStyle w:val="BodyText"/>
        <w:spacing w:before="7"/>
        <w:rPr>
          <w:sz w:val="13"/>
        </w:rPr>
      </w:pPr>
    </w:p>
    <w:p w14:paraId="1D9FA5AF" w14:textId="1D8ED313" w:rsidR="00E25614" w:rsidRDefault="003C68BD">
      <w:pPr>
        <w:pStyle w:val="BodyText"/>
        <w:tabs>
          <w:tab w:val="left" w:pos="1602"/>
          <w:tab w:val="left" w:pos="2224"/>
          <w:tab w:val="left" w:pos="10919"/>
        </w:tabs>
        <w:spacing w:before="94"/>
        <w:ind w:left="6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94E56" wp14:editId="73C9BE1A">
                <wp:simplePos x="0" y="0"/>
                <wp:positionH relativeFrom="page">
                  <wp:posOffset>649605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8187096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58037" id="docshape18" o:spid="_x0000_s1026" style="position:absolute;margin-left:51.15pt;margin-top:5.2pt;width:8.75pt;height:8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214EEF58" wp14:editId="6A14D484">
                <wp:simplePos x="0" y="0"/>
                <wp:positionH relativeFrom="page">
                  <wp:posOffset>1250315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6863358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557AC" id="docshape19" o:spid="_x0000_s1026" style="position:absolute;margin-left:98.45pt;margin-top:5.2pt;width:8.75pt;height:8.7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</w:rPr>
        <w:t>yes</w:t>
      </w:r>
      <w:r w:rsidR="00AA12FE">
        <w:rPr>
          <w:color w:val="231F20"/>
        </w:rPr>
        <w:tab/>
        <w:t>no</w:t>
      </w:r>
      <w:r w:rsidR="00AA12FE">
        <w:rPr>
          <w:color w:val="231F20"/>
        </w:rPr>
        <w:tab/>
        <w:t>If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yes,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please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 xml:space="preserve">describe: </w:t>
      </w:r>
      <w:r w:rsidR="00AA12FE">
        <w:rPr>
          <w:color w:val="231F20"/>
          <w:u w:val="single" w:color="231F20"/>
        </w:rPr>
        <w:t xml:space="preserve"> </w:t>
      </w:r>
      <w:r w:rsidR="00AA12FE">
        <w:rPr>
          <w:color w:val="231F20"/>
          <w:u w:val="single" w:color="231F20"/>
        </w:rPr>
        <w:tab/>
      </w:r>
    </w:p>
    <w:p w14:paraId="10A3F249" w14:textId="77777777" w:rsidR="00E25614" w:rsidRDefault="00E25614">
      <w:pPr>
        <w:pStyle w:val="BodyText"/>
      </w:pPr>
    </w:p>
    <w:p w14:paraId="7C928779" w14:textId="74BB82FE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6C40BBFD" wp14:editId="3806B787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667500" cy="1270"/>
                <wp:effectExtent l="0" t="0" r="0" b="0"/>
                <wp:wrapTopAndBottom/>
                <wp:docPr id="114598882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18AE" id="docshape20" o:spid="_x0000_s1026" style="position:absolute;margin-left:51pt;margin-top:10.65pt;width:525pt;height:.1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BmNHed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C642C90" w14:textId="77777777" w:rsidR="00E25614" w:rsidRDefault="00E25614">
      <w:pPr>
        <w:pStyle w:val="BodyText"/>
      </w:pPr>
    </w:p>
    <w:p w14:paraId="4A0E50AD" w14:textId="0D53BA24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0A78BB85" wp14:editId="29ADD867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94704942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C997" id="docshape21" o:spid="_x0000_s1026" style="position:absolute;margin-left:51pt;margin-top:12.25pt;width:525pt;height:.1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2239D7D0" w14:textId="77777777" w:rsidR="00E25614" w:rsidRDefault="00E25614">
      <w:pPr>
        <w:pStyle w:val="BodyText"/>
      </w:pPr>
    </w:p>
    <w:p w14:paraId="20190DAC" w14:textId="14FEE4BA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54BE924A" wp14:editId="201D096A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21222817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C89F" id="docshape22" o:spid="_x0000_s1026" style="position:absolute;margin-left:51pt;margin-top:12.25pt;width:525pt;height:.1pt;z-index:-25165820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0" behindDoc="1" locked="0" layoutInCell="1" allowOverlap="1" wp14:anchorId="2DFF0AD5" wp14:editId="10AD3B19">
                <wp:simplePos x="0" y="0"/>
                <wp:positionH relativeFrom="page">
                  <wp:posOffset>457200</wp:posOffset>
                </wp:positionH>
                <wp:positionV relativeFrom="paragraph">
                  <wp:posOffset>379730</wp:posOffset>
                </wp:positionV>
                <wp:extent cx="6858000" cy="25400"/>
                <wp:effectExtent l="0" t="0" r="0" b="0"/>
                <wp:wrapTopAndBottom/>
                <wp:docPr id="101720249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5400"/>
                          <a:chOff x="720" y="598"/>
                          <a:chExt cx="10800" cy="40"/>
                        </a:xfrm>
                      </wpg:grpSpPr>
                      <wps:wsp>
                        <wps:cNvPr id="155164622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0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4429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20" y="632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5238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120" y="60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71839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120" y="63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9523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480" y="605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61898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480" y="632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84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5EDE" id="docshapegroup23" o:spid="_x0000_s1026" style="position:absolute;margin-left:36pt;margin-top:29.9pt;width:540pt;height:2pt;z-index:-251658200;mso-wrap-distance-left:0;mso-wrap-distance-right:0;mso-position-horizontal-relative:page" coordorigin="720,598" coordsize="108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">
                <v:line id="Line 59" o:spid="_x0000_s1027" style="position:absolute;visibility:visible;mso-wrap-style:square" from="720,605" to="6120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" strokecolor="#231f20" strokeweight=".23494mm"/>
                <v:line id="Line 58" o:spid="_x0000_s1028" style="position:absolute;visibility:visible;mso-wrap-style:square" from="720,632" to="6120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" strokecolor="#231f20" strokeweight=".23494mm"/>
                <v:line id="Line 57" o:spid="_x0000_s1029" style="position:absolute;visibility:visible;mso-wrap-style:square" from="6120,605" to="6480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" strokecolor="#231f20" strokeweight=".23494mm"/>
                <v:line id="Line 56" o:spid="_x0000_s1030" style="position:absolute;visibility:visible;mso-wrap-style:square" from="6120,632" to="6480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" strokecolor="#231f20" strokeweight=".23494mm"/>
                <v:line id="Line 55" o:spid="_x0000_s1031" style="position:absolute;visibility:visible;mso-wrap-style:square" from="6480,605" to="11520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" strokecolor="#231f20" strokeweight=".23494mm"/>
                <v:line id="Line 54" o:spid="_x0000_s1032" style="position:absolute;visibility:visible;mso-wrap-style:square" from="6480,632" to="11520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" strokecolor="#231f20" strokeweight=".23494mm"/>
                <w10:wrap type="topAndBottom" anchorx="page"/>
              </v:group>
            </w:pict>
          </mc:Fallback>
        </mc:AlternateContent>
      </w:r>
    </w:p>
    <w:p w14:paraId="7C2E416B" w14:textId="77777777" w:rsidR="00E25614" w:rsidRDefault="00E25614">
      <w:pPr>
        <w:pStyle w:val="BodyText"/>
        <w:spacing w:before="2"/>
        <w:rPr>
          <w:sz w:val="28"/>
        </w:rPr>
      </w:pPr>
    </w:p>
    <w:p w14:paraId="1590A015" w14:textId="77777777" w:rsidR="00E25614" w:rsidRDefault="00AA12FE">
      <w:pPr>
        <w:spacing w:before="6"/>
        <w:ind w:left="200"/>
        <w:rPr>
          <w:sz w:val="16"/>
        </w:rPr>
      </w:pPr>
      <w:r>
        <w:rPr>
          <w:color w:val="231F20"/>
          <w:sz w:val="16"/>
        </w:rPr>
        <w:t>Approved, SCAO</w:t>
      </w:r>
    </w:p>
    <w:p w14:paraId="685A02FE" w14:textId="77777777" w:rsidR="00E25614" w:rsidRDefault="00AA12FE">
      <w:pPr>
        <w:spacing w:before="8" w:line="249" w:lineRule="auto"/>
        <w:ind w:left="200" w:right="9000"/>
        <w:rPr>
          <w:sz w:val="16"/>
        </w:rPr>
      </w:pPr>
      <w:r>
        <w:rPr>
          <w:color w:val="231F20"/>
          <w:sz w:val="16"/>
        </w:rPr>
        <w:t>Form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FOC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124,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Rev.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2/20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Page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</w:t>
      </w:r>
    </w:p>
    <w:p w14:paraId="6031C168" w14:textId="77777777" w:rsidR="00E25614" w:rsidRDefault="00E25614">
      <w:pPr>
        <w:spacing w:line="249" w:lineRule="auto"/>
        <w:rPr>
          <w:sz w:val="16"/>
        </w:rPr>
        <w:sectPr w:rsidR="00E25614">
          <w:type w:val="continuous"/>
          <w:pgSz w:w="12240" w:h="15840"/>
          <w:pgMar w:top="1440" w:right="600" w:bottom="280" w:left="600" w:header="720" w:footer="720" w:gutter="0"/>
          <w:cols w:space="720"/>
        </w:sectPr>
      </w:pPr>
    </w:p>
    <w:p w14:paraId="6FD5ABA3" w14:textId="1052E7BF" w:rsidR="00E25614" w:rsidRDefault="003C68BD">
      <w:pPr>
        <w:pStyle w:val="ListParagraph"/>
        <w:numPr>
          <w:ilvl w:val="0"/>
          <w:numId w:val="1"/>
        </w:numPr>
        <w:tabs>
          <w:tab w:val="left" w:pos="420"/>
          <w:tab w:val="left" w:pos="6425"/>
          <w:tab w:val="left" w:pos="7372"/>
        </w:tabs>
        <w:spacing w:before="19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2C4F6113" wp14:editId="702D2E37">
                <wp:simplePos x="0" y="0"/>
                <wp:positionH relativeFrom="page">
                  <wp:posOffset>4313555</wp:posOffset>
                </wp:positionH>
                <wp:positionV relativeFrom="paragraph">
                  <wp:posOffset>127000</wp:posOffset>
                </wp:positionV>
                <wp:extent cx="111125" cy="111125"/>
                <wp:effectExtent l="0" t="0" r="0" b="0"/>
                <wp:wrapNone/>
                <wp:docPr id="165668432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9F24" id="docshape26" o:spid="_x0000_s1026" style="position:absolute;margin-left:339.65pt;margin-top:10pt;width:8.75pt;height:8.7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CXgGhh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7C4BEB9E" wp14:editId="341803BF">
                <wp:simplePos x="0" y="0"/>
                <wp:positionH relativeFrom="page">
                  <wp:posOffset>4914265</wp:posOffset>
                </wp:positionH>
                <wp:positionV relativeFrom="paragraph">
                  <wp:posOffset>127000</wp:posOffset>
                </wp:positionV>
                <wp:extent cx="111125" cy="111125"/>
                <wp:effectExtent l="0" t="0" r="0" b="0"/>
                <wp:wrapNone/>
                <wp:docPr id="13077034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15BE" id="docshape27" o:spid="_x0000_s1026" style="position:absolute;margin-left:386.95pt;margin-top:10pt;width:8.75pt;height:8.7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CNlGDN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Have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been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arrested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in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past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year?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</w:p>
    <w:p w14:paraId="73268BE4" w14:textId="77777777" w:rsidR="00E25614" w:rsidRDefault="00E25614">
      <w:pPr>
        <w:pStyle w:val="BodyText"/>
        <w:spacing w:before="7"/>
        <w:rPr>
          <w:sz w:val="13"/>
        </w:rPr>
      </w:pPr>
    </w:p>
    <w:p w14:paraId="28D19773" w14:textId="77777777" w:rsidR="00E25614" w:rsidRDefault="00AA12FE">
      <w:pPr>
        <w:pStyle w:val="BodyText"/>
        <w:tabs>
          <w:tab w:val="left" w:pos="10919"/>
        </w:tabs>
        <w:spacing w:before="93"/>
        <w:ind w:left="420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describe: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BABE6BB" w14:textId="77777777" w:rsidR="00E25614" w:rsidRDefault="00E25614">
      <w:pPr>
        <w:pStyle w:val="BodyText"/>
      </w:pPr>
    </w:p>
    <w:p w14:paraId="5CBF4024" w14:textId="5BBDFBE1" w:rsidR="00E25614" w:rsidRDefault="003C68BD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079B04D0" wp14:editId="2DDEE9D9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667500" cy="1270"/>
                <wp:effectExtent l="0" t="0" r="0" b="0"/>
                <wp:wrapTopAndBottom/>
                <wp:docPr id="124000069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9227" id="docshape28" o:spid="_x0000_s1026" style="position:absolute;margin-left:51pt;margin-top:10.65pt;width:525pt;height:.1pt;z-index:-2516581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BmNHed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00C855D" w14:textId="77777777" w:rsidR="00E25614" w:rsidRDefault="00E25614">
      <w:pPr>
        <w:pStyle w:val="BodyText"/>
      </w:pPr>
    </w:p>
    <w:p w14:paraId="6B6503EB" w14:textId="65B8BB4C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61144F24" wp14:editId="04EBD0DF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40566349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E685" id="docshape29" o:spid="_x0000_s1026" style="position:absolute;margin-left:51pt;margin-top:12.25pt;width:525pt;height:.1pt;z-index:-2516581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D5444FC" w14:textId="77777777" w:rsidR="00E25614" w:rsidRDefault="00E25614">
      <w:pPr>
        <w:pStyle w:val="BodyText"/>
      </w:pPr>
    </w:p>
    <w:p w14:paraId="44E73FB4" w14:textId="4776B2CC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632CFF07" wp14:editId="1D1EF3AB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45208136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11955" id="docshape30" o:spid="_x0000_s1026" style="position:absolute;margin-left:51pt;margin-top:12.25pt;width:525pt;height:.1pt;z-index:-2516581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7683B328" w14:textId="77777777" w:rsidR="00E25614" w:rsidRDefault="00E25614">
      <w:pPr>
        <w:pStyle w:val="BodyText"/>
        <w:spacing w:before="4"/>
        <w:rPr>
          <w:sz w:val="16"/>
        </w:rPr>
      </w:pPr>
    </w:p>
    <w:p w14:paraId="357CEC69" w14:textId="35E204D6" w:rsidR="00E25614" w:rsidRDefault="003C68BD">
      <w:pPr>
        <w:pStyle w:val="ListParagraph"/>
        <w:numPr>
          <w:ilvl w:val="0"/>
          <w:numId w:val="1"/>
        </w:numPr>
        <w:tabs>
          <w:tab w:val="left" w:pos="420"/>
          <w:tab w:val="left" w:pos="5580"/>
          <w:tab w:val="left" w:pos="6527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50409F69" wp14:editId="3F22D213">
                <wp:simplePos x="0" y="0"/>
                <wp:positionH relativeFrom="page">
                  <wp:posOffset>3776980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14774325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3A63" id="docshape31" o:spid="_x0000_s1026" style="position:absolute;margin-left:297.4pt;margin-top:5.2pt;width:8.75pt;height:8.7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BwTMwy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5A306040" wp14:editId="1D6C1421">
                <wp:simplePos x="0" y="0"/>
                <wp:positionH relativeFrom="page">
                  <wp:posOffset>4378325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79142863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7D1B2" id="docshape32" o:spid="_x0000_s1026" style="position:absolute;margin-left:344.75pt;margin-top:5.2pt;width:8.75pt;height:8.7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GkaHEneAAAACQ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Have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ever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felt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unsafe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around</w:t>
      </w:r>
      <w:r w:rsidR="00AA12FE">
        <w:rPr>
          <w:color w:val="231F20"/>
          <w:spacing w:val="-4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parent?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</w:p>
    <w:p w14:paraId="14863AC2" w14:textId="77777777" w:rsidR="00E25614" w:rsidRDefault="00E25614">
      <w:pPr>
        <w:pStyle w:val="BodyText"/>
        <w:spacing w:before="7"/>
        <w:rPr>
          <w:sz w:val="13"/>
        </w:rPr>
      </w:pPr>
    </w:p>
    <w:p w14:paraId="7C88EA4E" w14:textId="77777777" w:rsidR="00E25614" w:rsidRDefault="00AA12FE">
      <w:pPr>
        <w:pStyle w:val="BodyText"/>
        <w:tabs>
          <w:tab w:val="left" w:pos="10919"/>
        </w:tabs>
        <w:spacing w:before="94"/>
        <w:ind w:left="420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explain: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B91BDA1" w14:textId="77777777" w:rsidR="00E25614" w:rsidRDefault="00E25614">
      <w:pPr>
        <w:pStyle w:val="BodyText"/>
      </w:pPr>
    </w:p>
    <w:p w14:paraId="112496BE" w14:textId="6F61C14B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0CE960AD" wp14:editId="41B24730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667500" cy="1270"/>
                <wp:effectExtent l="0" t="0" r="0" b="0"/>
                <wp:wrapTopAndBottom/>
                <wp:docPr id="159003796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EF19" id="docshape33" o:spid="_x0000_s1026" style="position:absolute;margin-left:51pt;margin-top:10.65pt;width:525pt;height:.1pt;z-index:-2516581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BmNHed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43B7B4EA" w14:textId="77777777" w:rsidR="00E25614" w:rsidRDefault="00E25614">
      <w:pPr>
        <w:pStyle w:val="BodyText"/>
      </w:pPr>
    </w:p>
    <w:p w14:paraId="79A45031" w14:textId="4FFE6E95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702E9620" wp14:editId="2DF5F681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67323633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7687" id="docshape34" o:spid="_x0000_s1026" style="position:absolute;margin-left:51pt;margin-top:12.25pt;width:525pt;height:.1pt;z-index:-25165819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2FA56A2D" w14:textId="77777777" w:rsidR="00E25614" w:rsidRDefault="00E25614">
      <w:pPr>
        <w:pStyle w:val="BodyText"/>
      </w:pPr>
    </w:p>
    <w:p w14:paraId="77E71C48" w14:textId="0E856485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46423C31" wp14:editId="0D90FEA3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7437436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9AC4" id="docshape35" o:spid="_x0000_s1026" style="position:absolute;margin-left:51pt;margin-top:12.25pt;width:525pt;height:.1pt;z-index:-25165819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7834F17C" w14:textId="77777777" w:rsidR="00E25614" w:rsidRDefault="00E25614">
      <w:pPr>
        <w:pStyle w:val="BodyText"/>
        <w:spacing w:before="4"/>
        <w:rPr>
          <w:sz w:val="16"/>
        </w:rPr>
      </w:pPr>
    </w:p>
    <w:p w14:paraId="222121A7" w14:textId="39644E7C" w:rsidR="00E25614" w:rsidRDefault="003C68BD">
      <w:pPr>
        <w:pStyle w:val="ListParagraph"/>
        <w:numPr>
          <w:ilvl w:val="0"/>
          <w:numId w:val="1"/>
        </w:numPr>
        <w:tabs>
          <w:tab w:val="left" w:pos="42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0BF34C" wp14:editId="1B84314E">
                <wp:simplePos x="0" y="0"/>
                <wp:positionH relativeFrom="page">
                  <wp:posOffset>3105785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128501480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9AF7" id="docshape36" o:spid="_x0000_s1026" style="position:absolute;margin-left:244.55pt;margin-top:29.2pt;width:8.75pt;height:8.7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B9Kpg2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4381A019" wp14:editId="0449F2A1">
                <wp:simplePos x="0" y="0"/>
                <wp:positionH relativeFrom="page">
                  <wp:posOffset>3707130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16909829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F1C53" id="docshape37" o:spid="_x0000_s1026" style="position:absolute;margin-left:291.9pt;margin-top:29.2pt;width:8.75pt;height:8.75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E7B1BA" wp14:editId="660683E3">
                <wp:simplePos x="0" y="0"/>
                <wp:positionH relativeFrom="page">
                  <wp:posOffset>4251960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106851791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0280" id="docshape38" o:spid="_x0000_s1026" style="position:absolute;margin-left:334.8pt;margin-top:29.2pt;width:8.75pt;height:8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CJQcWY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Is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there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currently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has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there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ever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been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child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protective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(abuse/neglect)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actions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involving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and/or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8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pacing w:val="-7"/>
          <w:sz w:val="20"/>
        </w:rPr>
        <w:t xml:space="preserve"> </w:t>
      </w:r>
      <w:r w:rsidR="00AA12FE">
        <w:rPr>
          <w:color w:val="231F20"/>
          <w:sz w:val="20"/>
        </w:rPr>
        <w:t>in</w:t>
      </w:r>
    </w:p>
    <w:p w14:paraId="6C14C407" w14:textId="77777777" w:rsidR="00E25614" w:rsidRDefault="00E25614">
      <w:pPr>
        <w:pStyle w:val="BodyText"/>
        <w:spacing w:before="7"/>
        <w:rPr>
          <w:sz w:val="13"/>
        </w:rPr>
      </w:pPr>
    </w:p>
    <w:p w14:paraId="73B141DE" w14:textId="77777777" w:rsidR="00E25614" w:rsidRDefault="00E25614">
      <w:pPr>
        <w:rPr>
          <w:sz w:val="13"/>
        </w:rPr>
        <w:sectPr w:rsidR="00E25614">
          <w:headerReference w:type="default" r:id="rId7"/>
          <w:pgSz w:w="12240" w:h="15840"/>
          <w:pgMar w:top="1780" w:right="600" w:bottom="280" w:left="600" w:header="1412" w:footer="0" w:gutter="0"/>
          <w:pgNumType w:start="2"/>
          <w:cols w:space="720"/>
        </w:sectPr>
      </w:pPr>
    </w:p>
    <w:p w14:paraId="7238CF44" w14:textId="77777777" w:rsidR="00E25614" w:rsidRDefault="00AA12FE">
      <w:pPr>
        <w:pStyle w:val="BodyText"/>
        <w:spacing w:before="94"/>
        <w:ind w:left="420"/>
      </w:pPr>
      <w:r>
        <w:rPr>
          <w:color w:val="231F20"/>
        </w:rPr>
        <w:t>Michigan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country?</w:t>
      </w:r>
    </w:p>
    <w:p w14:paraId="08745A05" w14:textId="77777777" w:rsidR="00E25614" w:rsidRDefault="00AA12FE">
      <w:pPr>
        <w:pStyle w:val="BodyText"/>
        <w:tabs>
          <w:tab w:val="left" w:pos="1366"/>
        </w:tabs>
        <w:spacing w:before="94"/>
        <w:ind w:left="420"/>
      </w:pPr>
      <w:r>
        <w:br w:type="column"/>
      </w:r>
      <w:r>
        <w:rPr>
          <w:color w:val="231F20"/>
        </w:rPr>
        <w:t>yes</w:t>
      </w:r>
      <w:r>
        <w:rPr>
          <w:color w:val="231F20"/>
        </w:rPr>
        <w:tab/>
        <w:t>no</w:t>
      </w:r>
    </w:p>
    <w:p w14:paraId="72AE1E19" w14:textId="77777777" w:rsidR="00E25614" w:rsidRDefault="00AA12FE">
      <w:pPr>
        <w:pStyle w:val="BodyText"/>
        <w:spacing w:before="94"/>
        <w:ind w:left="420"/>
      </w:pPr>
      <w:r>
        <w:br w:type="column"/>
      </w:r>
      <w:r>
        <w:rPr>
          <w:color w:val="231F20"/>
        </w:rPr>
        <w:t>unknown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parent</w:t>
      </w:r>
    </w:p>
    <w:p w14:paraId="1CC58C56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1412" w:footer="0" w:gutter="0"/>
          <w:cols w:num="3" w:space="720" w:equalWidth="0">
            <w:col w:w="3928" w:space="176"/>
            <w:col w:w="1630" w:space="175"/>
            <w:col w:w="5131"/>
          </w:cols>
        </w:sectPr>
      </w:pPr>
    </w:p>
    <w:p w14:paraId="61A57E68" w14:textId="77777777" w:rsidR="00E25614" w:rsidRDefault="00E25614">
      <w:pPr>
        <w:pStyle w:val="BodyText"/>
        <w:spacing w:before="7"/>
        <w:rPr>
          <w:sz w:val="13"/>
        </w:rPr>
      </w:pPr>
    </w:p>
    <w:p w14:paraId="24EF3A58" w14:textId="77777777" w:rsidR="00E25614" w:rsidRDefault="00AA12FE">
      <w:pPr>
        <w:pStyle w:val="BodyText"/>
        <w:tabs>
          <w:tab w:val="left" w:pos="10919"/>
        </w:tabs>
        <w:spacing w:before="93"/>
        <w:ind w:left="420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explain: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89DFE4A" w14:textId="77777777" w:rsidR="00E25614" w:rsidRDefault="00E25614">
      <w:pPr>
        <w:pStyle w:val="BodyText"/>
      </w:pPr>
    </w:p>
    <w:p w14:paraId="303118D4" w14:textId="104608A8" w:rsidR="00E25614" w:rsidRDefault="003C68BD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7" behindDoc="1" locked="0" layoutInCell="1" allowOverlap="1" wp14:anchorId="799A13D1" wp14:editId="3E103ECD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667500" cy="1270"/>
                <wp:effectExtent l="0" t="0" r="0" b="0"/>
                <wp:wrapTopAndBottom/>
                <wp:docPr id="163601070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346C" id="docshape39" o:spid="_x0000_s1026" style="position:absolute;margin-left:51pt;margin-top:10.65pt;width:525pt;height:.1pt;z-index:-2516581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BmNHed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66923C7A" w14:textId="77777777" w:rsidR="00E25614" w:rsidRDefault="00E25614">
      <w:pPr>
        <w:pStyle w:val="BodyText"/>
      </w:pPr>
    </w:p>
    <w:p w14:paraId="13270EC2" w14:textId="6633072B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26F744AB" wp14:editId="6679B574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01195119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7D3DE" id="docshape40" o:spid="_x0000_s1026" style="position:absolute;margin-left:51pt;margin-top:12.25pt;width:525pt;height:.1pt;z-index:-25165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5C6DD44F" w14:textId="77777777" w:rsidR="00E25614" w:rsidRDefault="00E25614">
      <w:pPr>
        <w:pStyle w:val="BodyText"/>
      </w:pPr>
    </w:p>
    <w:p w14:paraId="7C76BE80" w14:textId="00CAA9C2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771224D1" wp14:editId="514936DD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97230727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6032" id="docshape41" o:spid="_x0000_s1026" style="position:absolute;margin-left:51pt;margin-top:12.25pt;width:525pt;height:.1pt;z-index:-2516581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7277329A" w14:textId="77777777" w:rsidR="00E25614" w:rsidRDefault="00E25614">
      <w:pPr>
        <w:pStyle w:val="BodyText"/>
        <w:spacing w:before="4"/>
        <w:rPr>
          <w:sz w:val="16"/>
        </w:rPr>
      </w:pPr>
    </w:p>
    <w:p w14:paraId="61DD32C2" w14:textId="33361F6C" w:rsidR="00E25614" w:rsidRDefault="003C68BD">
      <w:pPr>
        <w:pStyle w:val="ListParagraph"/>
        <w:numPr>
          <w:ilvl w:val="0"/>
          <w:numId w:val="1"/>
        </w:numPr>
        <w:tabs>
          <w:tab w:val="left" w:pos="420"/>
          <w:tab w:val="left" w:pos="9954"/>
          <w:tab w:val="left" w:pos="10697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0E1B57D2" wp14:editId="5BF3CE17">
                <wp:simplePos x="0" y="0"/>
                <wp:positionH relativeFrom="page">
                  <wp:posOffset>6556375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54096481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6C51" id="docshape42" o:spid="_x0000_s1026" style="position:absolute;margin-left:516.25pt;margin-top:5.2pt;width:8.75pt;height:8.75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NGyH0PeAAAACw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4A04CA5C" wp14:editId="0316647C">
                <wp:simplePos x="0" y="0"/>
                <wp:positionH relativeFrom="page">
                  <wp:posOffset>7028180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31588491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14C5" id="docshape43" o:spid="_x0000_s1026" style="position:absolute;margin-left:553.4pt;margin-top:5.2pt;width:8.75pt;height:8.7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Do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have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any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concerns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about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discussing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issues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regarding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your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children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in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front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of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6"/>
          <w:sz w:val="20"/>
        </w:rPr>
        <w:t xml:space="preserve"> </w:t>
      </w:r>
      <w:r w:rsidR="00AA12FE">
        <w:rPr>
          <w:color w:val="231F20"/>
          <w:sz w:val="20"/>
        </w:rPr>
        <w:t>parent?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</w:p>
    <w:p w14:paraId="7DF11D35" w14:textId="77777777" w:rsidR="00E25614" w:rsidRDefault="00E25614">
      <w:pPr>
        <w:pStyle w:val="BodyText"/>
        <w:spacing w:before="7"/>
        <w:rPr>
          <w:sz w:val="13"/>
        </w:rPr>
      </w:pPr>
    </w:p>
    <w:p w14:paraId="25FA6734" w14:textId="77777777" w:rsidR="00E25614" w:rsidRDefault="00AA12FE">
      <w:pPr>
        <w:pStyle w:val="BodyText"/>
        <w:tabs>
          <w:tab w:val="left" w:pos="10919"/>
        </w:tabs>
        <w:spacing w:before="94"/>
        <w:ind w:left="419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explain: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255ED91" w14:textId="77777777" w:rsidR="00E25614" w:rsidRDefault="00E25614">
      <w:pPr>
        <w:pStyle w:val="BodyText"/>
      </w:pPr>
    </w:p>
    <w:p w14:paraId="05878595" w14:textId="1FC24269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34D418AB" wp14:editId="4E8D59FE">
                <wp:simplePos x="0" y="0"/>
                <wp:positionH relativeFrom="page">
                  <wp:posOffset>647700</wp:posOffset>
                </wp:positionH>
                <wp:positionV relativeFrom="paragraph">
                  <wp:posOffset>135255</wp:posOffset>
                </wp:positionV>
                <wp:extent cx="6667500" cy="1270"/>
                <wp:effectExtent l="0" t="0" r="0" b="0"/>
                <wp:wrapTopAndBottom/>
                <wp:docPr id="41247976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DB2C" id="docshape44" o:spid="_x0000_s1026" style="position:absolute;margin-left:51pt;margin-top:10.65pt;width:525pt;height:.1pt;z-index:-2516581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BmNHed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B1C578E" w14:textId="77777777" w:rsidR="00E25614" w:rsidRDefault="00E25614">
      <w:pPr>
        <w:pStyle w:val="BodyText"/>
      </w:pPr>
    </w:p>
    <w:p w14:paraId="4957C5CA" w14:textId="6152E02B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47C32B84" wp14:editId="7BE0275C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69826503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8838" id="docshape45" o:spid="_x0000_s1026" style="position:absolute;margin-left:51pt;margin-top:12.25pt;width:525pt;height:.1pt;z-index:-2516581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474BC31B" w14:textId="77777777" w:rsidR="00E25614" w:rsidRDefault="00E25614">
      <w:pPr>
        <w:pStyle w:val="BodyText"/>
      </w:pPr>
    </w:p>
    <w:p w14:paraId="4088ABCA" w14:textId="2D23B096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2" behindDoc="1" locked="0" layoutInCell="1" allowOverlap="1" wp14:anchorId="2569472A" wp14:editId="06BA1E29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667500" cy="1270"/>
                <wp:effectExtent l="0" t="0" r="0" b="0"/>
                <wp:wrapTopAndBottom/>
                <wp:docPr id="107401019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F318" id="docshape46" o:spid="_x0000_s1026" style="position:absolute;margin-left:51pt;margin-top:12.25pt;width:525pt;height:.1pt;z-index:-2516581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DhnLOg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56333B13" w14:textId="77777777" w:rsidR="00E25614" w:rsidRDefault="00E25614">
      <w:pPr>
        <w:pStyle w:val="BodyText"/>
        <w:spacing w:before="4"/>
        <w:rPr>
          <w:sz w:val="16"/>
        </w:rPr>
      </w:pPr>
    </w:p>
    <w:p w14:paraId="066E27D0" w14:textId="7EC0D0FD" w:rsidR="00E25614" w:rsidRDefault="003C68BD">
      <w:pPr>
        <w:pStyle w:val="ListParagraph"/>
        <w:numPr>
          <w:ilvl w:val="0"/>
          <w:numId w:val="1"/>
        </w:numPr>
        <w:tabs>
          <w:tab w:val="left" w:pos="420"/>
        </w:tabs>
        <w:ind w:hanging="2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DBD26D" wp14:editId="140429B5">
                <wp:simplePos x="0" y="0"/>
                <wp:positionH relativeFrom="page">
                  <wp:posOffset>2802255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203601938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8872" id="docshape47" o:spid="_x0000_s1026" style="position:absolute;margin-left:220.65pt;margin-top:29.2pt;width:8.75pt;height:8.7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AfhhZs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473F7" wp14:editId="543E3972">
                <wp:simplePos x="0" y="0"/>
                <wp:positionH relativeFrom="page">
                  <wp:posOffset>3403600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2754115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2A57" id="docshape48" o:spid="_x0000_s1026" style="position:absolute;margin-left:268pt;margin-top:29.2pt;width:8.75pt;height:8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F81B8CD" wp14:editId="565A70CA">
                <wp:simplePos x="0" y="0"/>
                <wp:positionH relativeFrom="page">
                  <wp:posOffset>5168265</wp:posOffset>
                </wp:positionH>
                <wp:positionV relativeFrom="paragraph">
                  <wp:posOffset>462915</wp:posOffset>
                </wp:positionV>
                <wp:extent cx="2146935" cy="0"/>
                <wp:effectExtent l="0" t="0" r="0" b="0"/>
                <wp:wrapNone/>
                <wp:docPr id="1497226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3A2E1" id="Line 29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6.95pt,36.45pt" to="8in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" strokecolor="#231f20" strokeweight=".5pt">
                <w10:wrap anchorx="page"/>
              </v:line>
            </w:pict>
          </mc:Fallback>
        </mc:AlternateContent>
      </w:r>
      <w:r w:rsidR="00AA12FE">
        <w:rPr>
          <w:color w:val="231F20"/>
          <w:sz w:val="20"/>
        </w:rPr>
        <w:t>Are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afraid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that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will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harm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pressure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during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after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friend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of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court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meeting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because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of</w:t>
      </w:r>
    </w:p>
    <w:p w14:paraId="4AFA1D38" w14:textId="77777777" w:rsidR="00E25614" w:rsidRDefault="00E25614">
      <w:pPr>
        <w:pStyle w:val="BodyText"/>
        <w:spacing w:before="7"/>
        <w:rPr>
          <w:sz w:val="13"/>
        </w:rPr>
      </w:pPr>
    </w:p>
    <w:p w14:paraId="783FD232" w14:textId="77777777" w:rsidR="00E25614" w:rsidRDefault="00E25614">
      <w:pPr>
        <w:rPr>
          <w:sz w:val="13"/>
        </w:rPr>
        <w:sectPr w:rsidR="00E25614">
          <w:type w:val="continuous"/>
          <w:pgSz w:w="12240" w:h="15840"/>
          <w:pgMar w:top="1440" w:right="600" w:bottom="280" w:left="600" w:header="1412" w:footer="0" w:gutter="0"/>
          <w:cols w:space="720"/>
        </w:sectPr>
      </w:pPr>
    </w:p>
    <w:p w14:paraId="436FB4BC" w14:textId="77777777" w:rsidR="00E25614" w:rsidRDefault="00AA12FE">
      <w:pPr>
        <w:pStyle w:val="BodyText"/>
        <w:spacing w:before="94"/>
        <w:ind w:left="419"/>
      </w:pP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meeting?</w:t>
      </w:r>
    </w:p>
    <w:p w14:paraId="2F7571C8" w14:textId="77777777" w:rsidR="00E25614" w:rsidRDefault="00AA12FE">
      <w:pPr>
        <w:spacing w:before="94"/>
        <w:ind w:left="419"/>
        <w:rPr>
          <w:sz w:val="20"/>
        </w:rPr>
      </w:pPr>
      <w:r>
        <w:br w:type="column"/>
      </w:r>
      <w:r>
        <w:rPr>
          <w:color w:val="231F20"/>
          <w:sz w:val="20"/>
        </w:rPr>
        <w:t>yes</w:t>
      </w:r>
    </w:p>
    <w:p w14:paraId="479AC532" w14:textId="77777777" w:rsidR="00E25614" w:rsidRDefault="00AA12FE">
      <w:pPr>
        <w:pStyle w:val="BodyText"/>
        <w:tabs>
          <w:tab w:val="left" w:pos="1042"/>
        </w:tabs>
        <w:spacing w:before="94"/>
        <w:ind w:left="419"/>
      </w:pPr>
      <w:r>
        <w:br w:type="column"/>
      </w:r>
      <w:r>
        <w:rPr>
          <w:color w:val="231F20"/>
        </w:rPr>
        <w:t>no</w:t>
      </w:r>
      <w:r>
        <w:rPr>
          <w:color w:val="231F20"/>
        </w:rPr>
        <w:tab/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explain</w:t>
      </w:r>
    </w:p>
    <w:p w14:paraId="178BEA34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1412" w:footer="0" w:gutter="0"/>
          <w:cols w:num="3" w:space="720" w:equalWidth="0">
            <w:col w:w="3450" w:space="176"/>
            <w:col w:w="772" w:space="175"/>
            <w:col w:w="6467"/>
          </w:cols>
        </w:sectPr>
      </w:pPr>
    </w:p>
    <w:p w14:paraId="6DA49AF7" w14:textId="77777777" w:rsidR="00E25614" w:rsidRDefault="00E25614">
      <w:pPr>
        <w:pStyle w:val="BodyText"/>
      </w:pPr>
    </w:p>
    <w:p w14:paraId="5ED9D9E8" w14:textId="77777777" w:rsidR="00E25614" w:rsidRDefault="00E25614">
      <w:pPr>
        <w:pStyle w:val="BodyText"/>
        <w:spacing w:before="5"/>
        <w:rPr>
          <w:sz w:val="18"/>
        </w:rPr>
      </w:pPr>
    </w:p>
    <w:p w14:paraId="668993F0" w14:textId="4EB4A602" w:rsidR="00E25614" w:rsidRDefault="003C68BD">
      <w:pPr>
        <w:pStyle w:val="BodyText"/>
        <w:spacing w:line="20" w:lineRule="exact"/>
        <w:ind w:left="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503BFC" wp14:editId="091D939D">
                <wp:extent cx="6667500" cy="6350"/>
                <wp:effectExtent l="9525" t="6985" r="9525" b="5715"/>
                <wp:docPr id="453870278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6350"/>
                          <a:chOff x="0" y="0"/>
                          <a:chExt cx="10500" cy="10"/>
                        </a:xfrm>
                      </wpg:grpSpPr>
                      <wps:wsp>
                        <wps:cNvPr id="159069823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E81B4" id="docshapegroup49" o:spid="_x0000_s1026" style="width:525pt;height:.5pt;mso-position-horizontal-relative:char;mso-position-vertical-relative:line" coordsize="105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">
                <v:line id="Line 28" o:spid="_x0000_s1027" style="position:absolute;visibility:visible;mso-wrap-style:square" from="0,5" to="105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" strokecolor="#231f20" strokeweight=".5pt"/>
                <w10:anchorlock/>
              </v:group>
            </w:pict>
          </mc:Fallback>
        </mc:AlternateContent>
      </w:r>
    </w:p>
    <w:p w14:paraId="46FD454A" w14:textId="77777777" w:rsidR="00E25614" w:rsidRDefault="00E25614">
      <w:pPr>
        <w:pStyle w:val="BodyText"/>
      </w:pPr>
    </w:p>
    <w:p w14:paraId="7D57FF52" w14:textId="63AE3C85" w:rsidR="00E25614" w:rsidRDefault="003C68B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231A1933" wp14:editId="35C50DC6">
                <wp:simplePos x="0" y="0"/>
                <wp:positionH relativeFrom="page">
                  <wp:posOffset>647700</wp:posOffset>
                </wp:positionH>
                <wp:positionV relativeFrom="paragraph">
                  <wp:posOffset>146050</wp:posOffset>
                </wp:positionV>
                <wp:extent cx="6667500" cy="1270"/>
                <wp:effectExtent l="0" t="0" r="0" b="0"/>
                <wp:wrapTopAndBottom/>
                <wp:docPr id="106703577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35FF" id="docshape50" o:spid="_x0000_s1026" style="position:absolute;margin-left:51pt;margin-top:11.5pt;width:525pt;height:.1pt;z-index:-2516581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3EAEC05" w14:textId="77777777" w:rsidR="00E25614" w:rsidRDefault="00E25614">
      <w:pPr>
        <w:pStyle w:val="BodyText"/>
      </w:pPr>
    </w:p>
    <w:p w14:paraId="566D3FC6" w14:textId="491116B7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4" behindDoc="1" locked="0" layoutInCell="1" allowOverlap="1" wp14:anchorId="3B458D86" wp14:editId="507F9201">
                <wp:simplePos x="0" y="0"/>
                <wp:positionH relativeFrom="page">
                  <wp:posOffset>647700</wp:posOffset>
                </wp:positionH>
                <wp:positionV relativeFrom="paragraph">
                  <wp:posOffset>154940</wp:posOffset>
                </wp:positionV>
                <wp:extent cx="6667500" cy="1270"/>
                <wp:effectExtent l="0" t="0" r="0" b="0"/>
                <wp:wrapTopAndBottom/>
                <wp:docPr id="68513799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10500"/>
                            <a:gd name="T2" fmla="+- 0 11520 1020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F3D49" id="docshape51" o:spid="_x0000_s1026" style="position:absolute;margin-left:51pt;margin-top:12.2pt;width:525pt;height:.1pt;z-index:-2516581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" path="m,l10500,e" filled="f" strokecolor="#231f20" strokeweight=".5pt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8348578" w14:textId="77777777" w:rsidR="00E25614" w:rsidRDefault="00E25614">
      <w:pPr>
        <w:rPr>
          <w:sz w:val="19"/>
        </w:rPr>
        <w:sectPr w:rsidR="00E25614">
          <w:type w:val="continuous"/>
          <w:pgSz w:w="12240" w:h="15840"/>
          <w:pgMar w:top="1440" w:right="600" w:bottom="280" w:left="600" w:header="1412" w:footer="0" w:gutter="0"/>
          <w:cols w:space="720"/>
        </w:sectPr>
      </w:pPr>
    </w:p>
    <w:p w14:paraId="51F10DB5" w14:textId="77777777" w:rsidR="00E25614" w:rsidRDefault="00E25614">
      <w:pPr>
        <w:pStyle w:val="BodyText"/>
        <w:spacing w:before="3"/>
        <w:rPr>
          <w:sz w:val="26"/>
        </w:rPr>
      </w:pPr>
    </w:p>
    <w:p w14:paraId="27A7ACAD" w14:textId="312FD7C0" w:rsidR="00E25614" w:rsidRDefault="003C68BD">
      <w:pPr>
        <w:pStyle w:val="ListParagraph"/>
        <w:numPr>
          <w:ilvl w:val="0"/>
          <w:numId w:val="1"/>
        </w:numPr>
        <w:tabs>
          <w:tab w:val="left" w:pos="540"/>
          <w:tab w:val="left" w:pos="8268"/>
          <w:tab w:val="left" w:pos="9215"/>
        </w:tabs>
        <w:spacing w:before="93"/>
        <w:ind w:left="540" w:hanging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765318E8" wp14:editId="1F418FA1">
                <wp:simplePos x="0" y="0"/>
                <wp:positionH relativeFrom="page">
                  <wp:posOffset>5483225</wp:posOffset>
                </wp:positionH>
                <wp:positionV relativeFrom="paragraph">
                  <wp:posOffset>65405</wp:posOffset>
                </wp:positionV>
                <wp:extent cx="111125" cy="111125"/>
                <wp:effectExtent l="0" t="0" r="0" b="0"/>
                <wp:wrapNone/>
                <wp:docPr id="152139478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0F6A2" id="docshape52" o:spid="_x0000_s1026" style="position:absolute;margin-left:431.75pt;margin-top:5.15pt;width:8.75pt;height:8.7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Hcn5qbeAAAACQ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6CEF6434" wp14:editId="2B57E575">
                <wp:simplePos x="0" y="0"/>
                <wp:positionH relativeFrom="page">
                  <wp:posOffset>6084570</wp:posOffset>
                </wp:positionH>
                <wp:positionV relativeFrom="paragraph">
                  <wp:posOffset>65405</wp:posOffset>
                </wp:positionV>
                <wp:extent cx="111125" cy="111125"/>
                <wp:effectExtent l="0" t="0" r="0" b="0"/>
                <wp:wrapNone/>
                <wp:docPr id="143726174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858B" id="docshape53" o:spid="_x0000_s1026" style="position:absolute;margin-left:479.1pt;margin-top:5.15pt;width:8.75pt;height:8.7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F6b6A7eAAAACQ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Do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have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any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concerns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about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sitting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in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same</w:t>
      </w:r>
      <w:r w:rsidR="00AA12FE">
        <w:rPr>
          <w:color w:val="231F20"/>
          <w:spacing w:val="-1"/>
          <w:sz w:val="20"/>
        </w:rPr>
        <w:t xml:space="preserve"> </w:t>
      </w:r>
      <w:r w:rsidR="00AA12FE">
        <w:rPr>
          <w:color w:val="231F20"/>
          <w:sz w:val="20"/>
        </w:rPr>
        <w:t>room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with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parent?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</w:p>
    <w:p w14:paraId="66982D1B" w14:textId="77777777" w:rsidR="00E25614" w:rsidRDefault="00E25614">
      <w:pPr>
        <w:pStyle w:val="BodyText"/>
        <w:spacing w:before="7"/>
        <w:rPr>
          <w:sz w:val="13"/>
        </w:rPr>
      </w:pPr>
    </w:p>
    <w:p w14:paraId="770750DA" w14:textId="77777777" w:rsidR="00E25614" w:rsidRDefault="00AA12FE">
      <w:pPr>
        <w:pStyle w:val="BodyText"/>
        <w:tabs>
          <w:tab w:val="left" w:pos="10919"/>
        </w:tabs>
        <w:spacing w:before="94"/>
        <w:ind w:left="540"/>
      </w:pPr>
      <w:r>
        <w:rPr>
          <w:color w:val="231F20"/>
          <w:spacing w:val="-1"/>
        </w:rPr>
        <w:t>If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explain: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EB5B88C" w14:textId="77777777" w:rsidR="00E25614" w:rsidRDefault="00E25614">
      <w:pPr>
        <w:pStyle w:val="BodyText"/>
      </w:pPr>
    </w:p>
    <w:p w14:paraId="4C75CEB7" w14:textId="4B6EB134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5" behindDoc="1" locked="0" layoutInCell="1" allowOverlap="1" wp14:anchorId="36E41CB2" wp14:editId="29C37BBC">
                <wp:simplePos x="0" y="0"/>
                <wp:positionH relativeFrom="page">
                  <wp:posOffset>723900</wp:posOffset>
                </wp:positionH>
                <wp:positionV relativeFrom="paragraph">
                  <wp:posOffset>135255</wp:posOffset>
                </wp:positionV>
                <wp:extent cx="6591300" cy="1270"/>
                <wp:effectExtent l="0" t="0" r="0" b="0"/>
                <wp:wrapTopAndBottom/>
                <wp:docPr id="419413779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308D7" id="docshape54" o:spid="_x0000_s1026" style="position:absolute;margin-left:57pt;margin-top:10.65pt;width:519pt;height:.1pt;z-index:-25165818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D96Y4U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5E88260F" w14:textId="77777777" w:rsidR="00E25614" w:rsidRDefault="00E25614">
      <w:pPr>
        <w:pStyle w:val="BodyText"/>
      </w:pPr>
    </w:p>
    <w:p w14:paraId="2828F6A6" w14:textId="31DCDBBC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682DB19A" wp14:editId="7369833E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31965061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CE66" id="docshape55" o:spid="_x0000_s1026" style="position:absolute;margin-left:57pt;margin-top:12.25pt;width:519pt;height:.1pt;z-index:-251658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468B190B" w14:textId="77777777" w:rsidR="00E25614" w:rsidRDefault="00E25614">
      <w:pPr>
        <w:pStyle w:val="BodyText"/>
      </w:pPr>
    </w:p>
    <w:p w14:paraId="614C938F" w14:textId="470888F2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7" behindDoc="1" locked="0" layoutInCell="1" allowOverlap="1" wp14:anchorId="3C035216" wp14:editId="7BA36938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143282910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8D0C" id="docshape56" o:spid="_x0000_s1026" style="position:absolute;margin-left:57pt;margin-top:12.25pt;width:519pt;height:.1pt;z-index:-2516581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51C5C99D" w14:textId="77777777" w:rsidR="00E25614" w:rsidRDefault="00E25614">
      <w:pPr>
        <w:pStyle w:val="BodyText"/>
        <w:spacing w:before="4"/>
        <w:rPr>
          <w:sz w:val="16"/>
        </w:rPr>
      </w:pPr>
    </w:p>
    <w:p w14:paraId="2BD45EC2" w14:textId="77777777" w:rsidR="00E25614" w:rsidRDefault="00AA12FE">
      <w:pPr>
        <w:pStyle w:val="ListParagraph"/>
        <w:numPr>
          <w:ilvl w:val="0"/>
          <w:numId w:val="1"/>
        </w:numPr>
        <w:tabs>
          <w:tab w:val="left" w:pos="499"/>
        </w:tabs>
        <w:ind w:left="498" w:hanging="319"/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think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speak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yourself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friend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court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meeting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also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present?</w:t>
      </w:r>
    </w:p>
    <w:p w14:paraId="0D440056" w14:textId="77777777" w:rsidR="00E25614" w:rsidRDefault="00E25614">
      <w:pPr>
        <w:pStyle w:val="BodyText"/>
        <w:spacing w:before="7"/>
        <w:rPr>
          <w:sz w:val="13"/>
        </w:rPr>
      </w:pPr>
    </w:p>
    <w:p w14:paraId="04CD9E24" w14:textId="5BF41F37" w:rsidR="00E25614" w:rsidRDefault="003C68BD">
      <w:pPr>
        <w:pStyle w:val="BodyText"/>
        <w:tabs>
          <w:tab w:val="left" w:pos="1703"/>
          <w:tab w:val="left" w:pos="2326"/>
          <w:tab w:val="left" w:pos="10919"/>
        </w:tabs>
        <w:spacing w:before="94"/>
        <w:ind w:left="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670FA78" wp14:editId="7F22250B">
                <wp:simplePos x="0" y="0"/>
                <wp:positionH relativeFrom="page">
                  <wp:posOffset>725805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40414165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F4D5" id="docshape57" o:spid="_x0000_s1026" style="position:absolute;margin-left:57.15pt;margin-top:5.2pt;width:8.75pt;height:8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1745BDB0" wp14:editId="44F4225D">
                <wp:simplePos x="0" y="0"/>
                <wp:positionH relativeFrom="page">
                  <wp:posOffset>1320800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70124947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38192" id="docshape58" o:spid="_x0000_s1026" style="position:absolute;margin-left:104pt;margin-top:5.2pt;width:8.75pt;height:8.7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F5Hc1neAAAACQ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</w:rPr>
        <w:t>yes</w:t>
      </w:r>
      <w:r w:rsidR="00AA12FE">
        <w:rPr>
          <w:color w:val="231F20"/>
        </w:rPr>
        <w:tab/>
        <w:t>no</w:t>
      </w:r>
      <w:r w:rsidR="00AA12FE">
        <w:rPr>
          <w:color w:val="231F20"/>
        </w:rPr>
        <w:tab/>
        <w:t>If</w:t>
      </w:r>
      <w:r w:rsidR="00AA12FE">
        <w:rPr>
          <w:color w:val="231F20"/>
          <w:spacing w:val="-14"/>
        </w:rPr>
        <w:t xml:space="preserve"> </w:t>
      </w:r>
      <w:r w:rsidR="00AA12FE">
        <w:rPr>
          <w:color w:val="231F20"/>
        </w:rPr>
        <w:t>no,</w:t>
      </w:r>
      <w:r w:rsidR="00AA12FE">
        <w:rPr>
          <w:color w:val="231F20"/>
          <w:spacing w:val="-13"/>
        </w:rPr>
        <w:t xml:space="preserve"> </w:t>
      </w:r>
      <w:r w:rsidR="00AA12FE">
        <w:rPr>
          <w:color w:val="231F20"/>
        </w:rPr>
        <w:t>please</w:t>
      </w:r>
      <w:r w:rsidR="00AA12FE">
        <w:rPr>
          <w:color w:val="231F20"/>
          <w:spacing w:val="-13"/>
        </w:rPr>
        <w:t xml:space="preserve"> </w:t>
      </w:r>
      <w:r w:rsidR="00AA12FE">
        <w:rPr>
          <w:color w:val="231F20"/>
        </w:rPr>
        <w:t>explain:</w:t>
      </w:r>
      <w:r w:rsidR="00AA12FE">
        <w:rPr>
          <w:color w:val="231F20"/>
          <w:spacing w:val="-9"/>
        </w:rPr>
        <w:t xml:space="preserve"> </w:t>
      </w:r>
      <w:r w:rsidR="00AA12FE">
        <w:rPr>
          <w:color w:val="231F20"/>
          <w:u w:val="single" w:color="231F20"/>
        </w:rPr>
        <w:t xml:space="preserve"> </w:t>
      </w:r>
      <w:r w:rsidR="00AA12FE">
        <w:rPr>
          <w:color w:val="231F20"/>
          <w:u w:val="single" w:color="231F20"/>
        </w:rPr>
        <w:tab/>
      </w:r>
    </w:p>
    <w:p w14:paraId="5F3875B6" w14:textId="77777777" w:rsidR="00E25614" w:rsidRDefault="00E25614">
      <w:pPr>
        <w:pStyle w:val="BodyText"/>
      </w:pPr>
    </w:p>
    <w:p w14:paraId="1408AE85" w14:textId="2C04AE07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698AD896" wp14:editId="59D719C6">
                <wp:simplePos x="0" y="0"/>
                <wp:positionH relativeFrom="page">
                  <wp:posOffset>723900</wp:posOffset>
                </wp:positionH>
                <wp:positionV relativeFrom="paragraph">
                  <wp:posOffset>135255</wp:posOffset>
                </wp:positionV>
                <wp:extent cx="6591300" cy="1270"/>
                <wp:effectExtent l="0" t="0" r="0" b="0"/>
                <wp:wrapTopAndBottom/>
                <wp:docPr id="83735893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FB0" id="docshape59" o:spid="_x0000_s1026" style="position:absolute;margin-left:57pt;margin-top:10.65pt;width:519pt;height:.1pt;z-index:-2516581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D96Y4U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2C1BF145" w14:textId="77777777" w:rsidR="00E25614" w:rsidRDefault="00E25614">
      <w:pPr>
        <w:pStyle w:val="BodyText"/>
      </w:pPr>
    </w:p>
    <w:p w14:paraId="4703AC72" w14:textId="2E62BEBA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0EA3CF8E" wp14:editId="1389F402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179525106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182A" id="docshape60" o:spid="_x0000_s1026" style="position:absolute;margin-left:57pt;margin-top:12.25pt;width:519pt;height:.1pt;z-index:-2516581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72FB7D15" w14:textId="77777777" w:rsidR="00E25614" w:rsidRDefault="00E25614">
      <w:pPr>
        <w:pStyle w:val="BodyText"/>
      </w:pPr>
    </w:p>
    <w:p w14:paraId="34FA8F82" w14:textId="1EA9C271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0" behindDoc="1" locked="0" layoutInCell="1" allowOverlap="1" wp14:anchorId="3D5E44FD" wp14:editId="108A2493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169901879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B02B" id="docshape61" o:spid="_x0000_s1026" style="position:absolute;margin-left:57pt;margin-top:12.25pt;width:519pt;height:.1pt;z-index:-2516581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0B6031E4" w14:textId="77777777" w:rsidR="00E25614" w:rsidRDefault="00E25614">
      <w:pPr>
        <w:pStyle w:val="BodyText"/>
        <w:spacing w:before="4"/>
        <w:rPr>
          <w:sz w:val="16"/>
        </w:rPr>
      </w:pPr>
    </w:p>
    <w:p w14:paraId="0466AC22" w14:textId="0DC3CFA4" w:rsidR="00E25614" w:rsidRDefault="003C68BD">
      <w:pPr>
        <w:pStyle w:val="ListParagraph"/>
        <w:numPr>
          <w:ilvl w:val="0"/>
          <w:numId w:val="1"/>
        </w:numPr>
        <w:tabs>
          <w:tab w:val="left" w:pos="540"/>
          <w:tab w:val="left" w:pos="6990"/>
          <w:tab w:val="left" w:pos="7937"/>
        </w:tabs>
        <w:ind w:left="540" w:hanging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648985E9" wp14:editId="0AEEFF46">
                <wp:simplePos x="0" y="0"/>
                <wp:positionH relativeFrom="page">
                  <wp:posOffset>4671695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09544974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D4CB8" id="docshape62" o:spid="_x0000_s1026" style="position:absolute;margin-left:367.85pt;margin-top:5.2pt;width:8.75pt;height:8.7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Awnkqs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0AE319FC" wp14:editId="039D1D11">
                <wp:simplePos x="0" y="0"/>
                <wp:positionH relativeFrom="page">
                  <wp:posOffset>5273040</wp:posOffset>
                </wp:positionH>
                <wp:positionV relativeFrom="paragraph">
                  <wp:posOffset>66040</wp:posOffset>
                </wp:positionV>
                <wp:extent cx="111125" cy="111125"/>
                <wp:effectExtent l="0" t="0" r="0" b="0"/>
                <wp:wrapNone/>
                <wp:docPr id="1830626368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70A7C" id="docshape63" o:spid="_x0000_s1026" style="position:absolute;margin-left:415.2pt;margin-top:5.2pt;width:8.75pt;height:8.7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  <w:sz w:val="20"/>
        </w:rPr>
        <w:t>Has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the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other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parent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ever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made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you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feel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threatened</w:t>
      </w:r>
      <w:r w:rsidR="00AA12FE">
        <w:rPr>
          <w:color w:val="231F20"/>
          <w:spacing w:val="-2"/>
          <w:sz w:val="20"/>
        </w:rPr>
        <w:t xml:space="preserve"> </w:t>
      </w:r>
      <w:r w:rsidR="00AA12FE">
        <w:rPr>
          <w:color w:val="231F20"/>
          <w:sz w:val="20"/>
        </w:rPr>
        <w:t>or</w:t>
      </w:r>
      <w:r w:rsidR="00AA12FE">
        <w:rPr>
          <w:color w:val="231F20"/>
          <w:spacing w:val="-3"/>
          <w:sz w:val="20"/>
        </w:rPr>
        <w:t xml:space="preserve"> </w:t>
      </w:r>
      <w:r w:rsidR="00AA12FE">
        <w:rPr>
          <w:color w:val="231F20"/>
          <w:sz w:val="20"/>
        </w:rPr>
        <w:t>harassed?</w:t>
      </w:r>
      <w:r w:rsidR="00AA12FE">
        <w:rPr>
          <w:color w:val="231F20"/>
          <w:sz w:val="20"/>
        </w:rPr>
        <w:tab/>
        <w:t>yes</w:t>
      </w:r>
      <w:r w:rsidR="00AA12FE">
        <w:rPr>
          <w:color w:val="231F20"/>
          <w:sz w:val="20"/>
        </w:rPr>
        <w:tab/>
        <w:t>no</w:t>
      </w:r>
    </w:p>
    <w:p w14:paraId="71E63F95" w14:textId="77777777" w:rsidR="00E25614" w:rsidRDefault="00E25614">
      <w:pPr>
        <w:pStyle w:val="BodyText"/>
        <w:spacing w:before="7"/>
        <w:rPr>
          <w:sz w:val="13"/>
        </w:rPr>
      </w:pPr>
    </w:p>
    <w:p w14:paraId="29222FEA" w14:textId="77777777" w:rsidR="00E25614" w:rsidRDefault="00AA12FE">
      <w:pPr>
        <w:pStyle w:val="BodyText"/>
        <w:tabs>
          <w:tab w:val="left" w:pos="10919"/>
        </w:tabs>
        <w:spacing w:before="94"/>
        <w:ind w:left="540"/>
      </w:pPr>
      <w:r>
        <w:rPr>
          <w:color w:val="231F20"/>
          <w:spacing w:val="-1"/>
        </w:rPr>
        <w:t>If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explain: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F94F65B" w14:textId="77777777" w:rsidR="00E25614" w:rsidRDefault="00E25614">
      <w:pPr>
        <w:pStyle w:val="BodyText"/>
      </w:pPr>
    </w:p>
    <w:p w14:paraId="30BBCC70" w14:textId="226F709F" w:rsidR="00E25614" w:rsidRDefault="003C68BD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1" behindDoc="1" locked="0" layoutInCell="1" allowOverlap="1" wp14:anchorId="45687FF6" wp14:editId="42892579">
                <wp:simplePos x="0" y="0"/>
                <wp:positionH relativeFrom="page">
                  <wp:posOffset>723900</wp:posOffset>
                </wp:positionH>
                <wp:positionV relativeFrom="paragraph">
                  <wp:posOffset>135255</wp:posOffset>
                </wp:positionV>
                <wp:extent cx="6591300" cy="1270"/>
                <wp:effectExtent l="0" t="0" r="0" b="0"/>
                <wp:wrapTopAndBottom/>
                <wp:docPr id="438820017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3EAF" id="docshape64" o:spid="_x0000_s1026" style="position:absolute;margin-left:57pt;margin-top:10.65pt;width:519pt;height:.1pt;z-index:-2516581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D96Y4U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2F9EB430" w14:textId="77777777" w:rsidR="00E25614" w:rsidRDefault="00E25614">
      <w:pPr>
        <w:pStyle w:val="BodyText"/>
      </w:pPr>
    </w:p>
    <w:p w14:paraId="7673648F" w14:textId="71B15863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2" behindDoc="1" locked="0" layoutInCell="1" allowOverlap="1" wp14:anchorId="5501C8AC" wp14:editId="41ABAA4E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60361058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4145" id="docshape65" o:spid="_x0000_s1026" style="position:absolute;margin-left:57pt;margin-top:12.25pt;width:519pt;height:.1pt;z-index:-2516581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43E5BAF5" w14:textId="77777777" w:rsidR="00E25614" w:rsidRDefault="00E25614">
      <w:pPr>
        <w:pStyle w:val="BodyText"/>
      </w:pPr>
    </w:p>
    <w:p w14:paraId="5F423054" w14:textId="3235D4DA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3" behindDoc="1" locked="0" layoutInCell="1" allowOverlap="1" wp14:anchorId="407C5330" wp14:editId="0F1BA280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1951435877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3CCD" id="docshape66" o:spid="_x0000_s1026" style="position:absolute;margin-left:57pt;margin-top:12.25pt;width:519pt;height:.1pt;z-index:-2516581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0944F2DE" w14:textId="77777777" w:rsidR="00E25614" w:rsidRDefault="00E25614">
      <w:pPr>
        <w:pStyle w:val="BodyText"/>
        <w:spacing w:before="4"/>
        <w:rPr>
          <w:sz w:val="16"/>
        </w:rPr>
      </w:pPr>
    </w:p>
    <w:p w14:paraId="3525D4CA" w14:textId="53936C36" w:rsidR="00E25614" w:rsidRDefault="003C68BD">
      <w:pPr>
        <w:pStyle w:val="BodyText"/>
        <w:spacing w:before="94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C903712" wp14:editId="6F816F30">
                <wp:simplePos x="0" y="0"/>
                <wp:positionH relativeFrom="page">
                  <wp:posOffset>1942465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35942141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D850" id="docshape67" o:spid="_x0000_s1026" style="position:absolute;margin-left:152.95pt;margin-top:29.2pt;width:8.75pt;height:8.7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" filled="f" strokecolor="#231f20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39D9730" wp14:editId="4AC89234">
                <wp:simplePos x="0" y="0"/>
                <wp:positionH relativeFrom="page">
                  <wp:posOffset>2541270</wp:posOffset>
                </wp:positionH>
                <wp:positionV relativeFrom="paragraph">
                  <wp:posOffset>370840</wp:posOffset>
                </wp:positionV>
                <wp:extent cx="111125" cy="111125"/>
                <wp:effectExtent l="0" t="0" r="0" b="0"/>
                <wp:wrapNone/>
                <wp:docPr id="1951841513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69460" id="docshape68" o:spid="_x0000_s1026" style="position:absolute;margin-left:200.1pt;margin-top:29.2pt;width:8.75pt;height:8.7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" filled="f" strokecolor="#231f20" strokeweight=".25pt">
                <w10:wrap anchorx="page"/>
              </v:rect>
            </w:pict>
          </mc:Fallback>
        </mc:AlternateContent>
      </w:r>
      <w:r w:rsidR="00AA12FE">
        <w:rPr>
          <w:color w:val="231F20"/>
        </w:rPr>
        <w:t>13:</w:t>
      </w:r>
      <w:r w:rsidR="00AA12FE">
        <w:rPr>
          <w:color w:val="231F20"/>
          <w:spacing w:val="22"/>
        </w:rPr>
        <w:t xml:space="preserve"> </w:t>
      </w:r>
      <w:r w:rsidR="00AA12FE">
        <w:rPr>
          <w:color w:val="231F20"/>
        </w:rPr>
        <w:t>Is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there</w:t>
      </w:r>
      <w:r w:rsidR="00AA12FE">
        <w:rPr>
          <w:color w:val="231F20"/>
          <w:spacing w:val="-2"/>
        </w:rPr>
        <w:t xml:space="preserve"> </w:t>
      </w:r>
      <w:r w:rsidR="00AA12FE">
        <w:rPr>
          <w:color w:val="231F20"/>
        </w:rPr>
        <w:t>anything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not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already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discussed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that</w:t>
      </w:r>
      <w:r w:rsidR="00AA12FE">
        <w:rPr>
          <w:color w:val="231F20"/>
          <w:spacing w:val="-2"/>
        </w:rPr>
        <w:t xml:space="preserve"> </w:t>
      </w:r>
      <w:r w:rsidR="00AA12FE">
        <w:rPr>
          <w:color w:val="231F20"/>
        </w:rPr>
        <w:t>would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prevent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you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from</w:t>
      </w:r>
      <w:r w:rsidR="00AA12FE">
        <w:rPr>
          <w:color w:val="231F20"/>
          <w:spacing w:val="-2"/>
        </w:rPr>
        <w:t xml:space="preserve"> </w:t>
      </w:r>
      <w:r w:rsidR="00AA12FE">
        <w:rPr>
          <w:color w:val="231F20"/>
        </w:rPr>
        <w:t>participating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in</w:t>
      </w:r>
      <w:r w:rsidR="00AA12FE">
        <w:rPr>
          <w:color w:val="231F20"/>
          <w:spacing w:val="-4"/>
        </w:rPr>
        <w:t xml:space="preserve"> </w:t>
      </w:r>
      <w:r w:rsidR="00AA12FE">
        <w:rPr>
          <w:color w:val="231F20"/>
        </w:rPr>
        <w:t>a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friend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of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the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court</w:t>
      </w:r>
      <w:r w:rsidR="00AA12FE">
        <w:rPr>
          <w:color w:val="231F20"/>
          <w:spacing w:val="-2"/>
        </w:rPr>
        <w:t xml:space="preserve"> </w:t>
      </w:r>
      <w:r w:rsidR="00AA12FE">
        <w:rPr>
          <w:color w:val="231F20"/>
        </w:rPr>
        <w:t>meeting</w:t>
      </w:r>
      <w:r w:rsidR="00AA12FE">
        <w:rPr>
          <w:color w:val="231F20"/>
          <w:spacing w:val="-3"/>
        </w:rPr>
        <w:t xml:space="preserve"> </w:t>
      </w:r>
      <w:r w:rsidR="00AA12FE">
        <w:rPr>
          <w:color w:val="231F20"/>
        </w:rPr>
        <w:t>with</w:t>
      </w:r>
    </w:p>
    <w:p w14:paraId="07610E52" w14:textId="77777777" w:rsidR="00E25614" w:rsidRDefault="00E25614">
      <w:pPr>
        <w:pStyle w:val="BodyText"/>
        <w:spacing w:before="7"/>
        <w:rPr>
          <w:sz w:val="13"/>
        </w:rPr>
      </w:pPr>
    </w:p>
    <w:p w14:paraId="316F1776" w14:textId="77777777" w:rsidR="00E25614" w:rsidRDefault="00E25614">
      <w:pPr>
        <w:rPr>
          <w:sz w:val="13"/>
        </w:rPr>
        <w:sectPr w:rsidR="00E25614">
          <w:pgSz w:w="12240" w:h="15840"/>
          <w:pgMar w:top="1780" w:right="600" w:bottom="280" w:left="600" w:header="1412" w:footer="0" w:gutter="0"/>
          <w:cols w:space="720"/>
        </w:sectPr>
      </w:pPr>
    </w:p>
    <w:p w14:paraId="0DE3E223" w14:textId="77777777" w:rsidR="00E25614" w:rsidRDefault="00AA12FE">
      <w:pPr>
        <w:pStyle w:val="BodyText"/>
        <w:spacing w:before="94"/>
        <w:ind w:left="540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parent?</w:t>
      </w:r>
    </w:p>
    <w:p w14:paraId="7A670B23" w14:textId="77777777" w:rsidR="00E25614" w:rsidRDefault="00AA12FE">
      <w:pPr>
        <w:spacing w:before="94"/>
        <w:ind w:left="540"/>
        <w:rPr>
          <w:sz w:val="20"/>
        </w:rPr>
      </w:pPr>
      <w:r>
        <w:br w:type="column"/>
      </w:r>
      <w:r>
        <w:rPr>
          <w:color w:val="231F20"/>
          <w:sz w:val="20"/>
        </w:rPr>
        <w:t>yes</w:t>
      </w:r>
    </w:p>
    <w:p w14:paraId="5E234748" w14:textId="77777777" w:rsidR="00E25614" w:rsidRDefault="00AA12FE">
      <w:pPr>
        <w:pStyle w:val="BodyText"/>
        <w:tabs>
          <w:tab w:val="left" w:pos="1162"/>
          <w:tab w:val="left" w:pos="7827"/>
        </w:tabs>
        <w:spacing w:before="94"/>
        <w:ind w:left="540"/>
      </w:pPr>
      <w:r>
        <w:br w:type="column"/>
      </w:r>
      <w:r>
        <w:rPr>
          <w:color w:val="231F20"/>
        </w:rPr>
        <w:t>no</w:t>
      </w:r>
      <w:r>
        <w:rPr>
          <w:color w:val="231F20"/>
        </w:rPr>
        <w:tab/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explain: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A7281E1" w14:textId="77777777" w:rsidR="00E25614" w:rsidRDefault="00E25614">
      <w:pPr>
        <w:sectPr w:rsidR="00E25614">
          <w:type w:val="continuous"/>
          <w:pgSz w:w="12240" w:h="15840"/>
          <w:pgMar w:top="1440" w:right="600" w:bottom="280" w:left="600" w:header="1412" w:footer="0" w:gutter="0"/>
          <w:cols w:num="3" w:space="720" w:equalWidth="0">
            <w:col w:w="2097" w:space="52"/>
            <w:col w:w="892" w:space="51"/>
            <w:col w:w="7948"/>
          </w:cols>
        </w:sectPr>
      </w:pPr>
    </w:p>
    <w:p w14:paraId="65ED5DB7" w14:textId="77777777" w:rsidR="00E25614" w:rsidRDefault="00E25614">
      <w:pPr>
        <w:pStyle w:val="BodyText"/>
      </w:pPr>
    </w:p>
    <w:p w14:paraId="5E313289" w14:textId="77777777" w:rsidR="00E25614" w:rsidRDefault="00E25614">
      <w:pPr>
        <w:pStyle w:val="BodyText"/>
        <w:spacing w:before="5"/>
        <w:rPr>
          <w:sz w:val="18"/>
        </w:rPr>
      </w:pPr>
    </w:p>
    <w:p w14:paraId="206C91AE" w14:textId="216CB8CC" w:rsidR="00E25614" w:rsidRDefault="003C68BD">
      <w:pPr>
        <w:pStyle w:val="BodyText"/>
        <w:spacing w:line="20" w:lineRule="exact"/>
        <w:ind w:left="5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47BB6" wp14:editId="638C88E6">
                <wp:extent cx="6591300" cy="6350"/>
                <wp:effectExtent l="9525" t="10160" r="9525" b="2540"/>
                <wp:docPr id="137117687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16490239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03F5E" id="docshapegroup69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">
                <v:line id="Line 7" o:spid="_x0000_s1027" style="position:absolute;visibility:visible;mso-wrap-style:square" from="0,5" to="103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" strokecolor="#231f20" strokeweight=".5pt"/>
                <w10:anchorlock/>
              </v:group>
            </w:pict>
          </mc:Fallback>
        </mc:AlternateContent>
      </w:r>
    </w:p>
    <w:p w14:paraId="001D86DF" w14:textId="77777777" w:rsidR="00E25614" w:rsidRDefault="00E25614">
      <w:pPr>
        <w:pStyle w:val="BodyText"/>
      </w:pPr>
    </w:p>
    <w:p w14:paraId="07CBD781" w14:textId="0E9FEC55" w:rsidR="00E25614" w:rsidRDefault="003C68BD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4" behindDoc="1" locked="0" layoutInCell="1" allowOverlap="1" wp14:anchorId="6F6A970F" wp14:editId="7B1C7ACC">
                <wp:simplePos x="0" y="0"/>
                <wp:positionH relativeFrom="page">
                  <wp:posOffset>723900</wp:posOffset>
                </wp:positionH>
                <wp:positionV relativeFrom="paragraph">
                  <wp:posOffset>146050</wp:posOffset>
                </wp:positionV>
                <wp:extent cx="6591300" cy="1270"/>
                <wp:effectExtent l="0" t="0" r="0" b="0"/>
                <wp:wrapTopAndBottom/>
                <wp:docPr id="180169473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B954" id="docshape70" o:spid="_x0000_s1026" style="position:absolute;margin-left:57pt;margin-top:11.5pt;width:519pt;height:.1pt;z-index:-25165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32173613" w14:textId="77777777" w:rsidR="00E25614" w:rsidRDefault="00E25614">
      <w:pPr>
        <w:pStyle w:val="BodyText"/>
      </w:pPr>
    </w:p>
    <w:p w14:paraId="3F824053" w14:textId="73FC9E58" w:rsidR="00E25614" w:rsidRDefault="003C68B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5" behindDoc="1" locked="0" layoutInCell="1" allowOverlap="1" wp14:anchorId="6731FF27" wp14:editId="20944A8C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6591300" cy="1270"/>
                <wp:effectExtent l="0" t="0" r="0" b="0"/>
                <wp:wrapTopAndBottom/>
                <wp:docPr id="370537557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0380"/>
                            <a:gd name="T2" fmla="+- 0 11520 1140"/>
                            <a:gd name="T3" fmla="*/ T2 w 10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0">
                              <a:moveTo>
                                <a:pt x="0" y="0"/>
                              </a:moveTo>
                              <a:lnTo>
                                <a:pt x="10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10C8C" id="docshape71" o:spid="_x0000_s1026" style="position:absolute;margin-left:57pt;margin-top:12.25pt;width:519pt;height:.1pt;z-index:-2516581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cxjwIAAIM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" path="m,l10380,e" filled="f" strokecolor="#231f20" strokeweight=".5pt">
                <v:path arrowok="t" o:connecttype="custom" o:connectlocs="0,0;6591300,0" o:connectangles="0,0"/>
                <w10:wrap type="topAndBottom" anchorx="page"/>
              </v:shape>
            </w:pict>
          </mc:Fallback>
        </mc:AlternateContent>
      </w:r>
    </w:p>
    <w:p w14:paraId="02EA7B0C" w14:textId="77777777" w:rsidR="00E25614" w:rsidRDefault="00E25614">
      <w:pPr>
        <w:pStyle w:val="BodyText"/>
      </w:pPr>
    </w:p>
    <w:p w14:paraId="787F30B5" w14:textId="77777777" w:rsidR="00E25614" w:rsidRDefault="00E25614">
      <w:pPr>
        <w:pStyle w:val="BodyText"/>
        <w:spacing w:before="3"/>
        <w:rPr>
          <w:sz w:val="17"/>
        </w:rPr>
      </w:pPr>
    </w:p>
    <w:p w14:paraId="427C762F" w14:textId="77777777" w:rsidR="00E25614" w:rsidRDefault="00AA12FE">
      <w:pPr>
        <w:pStyle w:val="BodyText"/>
        <w:spacing w:before="94" w:line="249" w:lineRule="auto"/>
        <w:ind w:left="180" w:right="51"/>
      </w:pP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important,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concerns.</w:t>
      </w:r>
    </w:p>
    <w:p w14:paraId="3BCEBF2B" w14:textId="77777777" w:rsidR="00E25614" w:rsidRDefault="00E25614">
      <w:pPr>
        <w:pStyle w:val="BodyText"/>
      </w:pPr>
    </w:p>
    <w:p w14:paraId="0588A326" w14:textId="77777777" w:rsidR="00E25614" w:rsidRDefault="00E25614">
      <w:pPr>
        <w:pStyle w:val="BodyText"/>
      </w:pPr>
    </w:p>
    <w:p w14:paraId="65E7AA11" w14:textId="77777777" w:rsidR="00E25614" w:rsidRDefault="00E25614">
      <w:pPr>
        <w:pStyle w:val="BodyText"/>
      </w:pPr>
    </w:p>
    <w:p w14:paraId="03743009" w14:textId="4132F555" w:rsidR="00E25614" w:rsidRDefault="003C68BD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306" behindDoc="1" locked="0" layoutInCell="1" allowOverlap="1" wp14:anchorId="041659CE" wp14:editId="3A67F51C">
                <wp:simplePos x="0" y="0"/>
                <wp:positionH relativeFrom="page">
                  <wp:posOffset>457200</wp:posOffset>
                </wp:positionH>
                <wp:positionV relativeFrom="paragraph">
                  <wp:posOffset>141605</wp:posOffset>
                </wp:positionV>
                <wp:extent cx="1524000" cy="1270"/>
                <wp:effectExtent l="0" t="0" r="0" b="0"/>
                <wp:wrapTopAndBottom/>
                <wp:docPr id="1481036197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400"/>
                            <a:gd name="T2" fmla="+- 0 3120 72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A4C2" id="docshape72" o:spid="_x0000_s1026" style="position:absolute;margin-left:36pt;margin-top:11.15pt;width:120pt;height:.1pt;z-index:-2516581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" path="m,l2400,e" filled="f" strokecolor="#231f20" strokeweight=".5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7" behindDoc="1" locked="0" layoutInCell="1" allowOverlap="1" wp14:anchorId="687FF71F" wp14:editId="4B00E0D2">
                <wp:simplePos x="0" y="0"/>
                <wp:positionH relativeFrom="page">
                  <wp:posOffset>3886200</wp:posOffset>
                </wp:positionH>
                <wp:positionV relativeFrom="paragraph">
                  <wp:posOffset>141605</wp:posOffset>
                </wp:positionV>
                <wp:extent cx="3429000" cy="1270"/>
                <wp:effectExtent l="0" t="0" r="0" b="0"/>
                <wp:wrapTopAndBottom/>
                <wp:docPr id="170263677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5400"/>
                            <a:gd name="T2" fmla="+- 0 11520 6120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575E" id="docshape73" o:spid="_x0000_s1026" style="position:absolute;margin-left:306pt;margin-top:11.15pt;width:270pt;height:.1pt;z-index:-2516581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" path="m,l5400,e" filled="f" strokecolor="#231f20" strokeweight=".5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1B63854A" w14:textId="4E917AFF" w:rsidR="00E25614" w:rsidRDefault="00AA12FE">
      <w:pPr>
        <w:tabs>
          <w:tab w:val="left" w:pos="5519"/>
        </w:tabs>
        <w:spacing w:line="175" w:lineRule="exact"/>
        <w:ind w:left="120"/>
        <w:rPr>
          <w:color w:val="231F20"/>
          <w:sz w:val="16"/>
        </w:rPr>
      </w:pPr>
      <w:r>
        <w:rPr>
          <w:color w:val="231F20"/>
          <w:sz w:val="16"/>
        </w:rPr>
        <w:t>Date</w:t>
      </w:r>
      <w:r>
        <w:rPr>
          <w:color w:val="231F20"/>
          <w:sz w:val="16"/>
        </w:rPr>
        <w:tab/>
        <w:t>Signature</w:t>
      </w:r>
    </w:p>
    <w:p w14:paraId="3E2856B6" w14:textId="5BC2BA65" w:rsidR="00636420" w:rsidRDefault="00636420">
      <w:pPr>
        <w:tabs>
          <w:tab w:val="left" w:pos="5519"/>
        </w:tabs>
        <w:spacing w:line="175" w:lineRule="exact"/>
        <w:ind w:left="120"/>
        <w:rPr>
          <w:color w:val="231F20"/>
          <w:sz w:val="16"/>
        </w:rPr>
      </w:pPr>
    </w:p>
    <w:p w14:paraId="587588C3" w14:textId="032D75F1" w:rsidR="00636420" w:rsidRDefault="00636420">
      <w:pPr>
        <w:tabs>
          <w:tab w:val="left" w:pos="5519"/>
        </w:tabs>
        <w:spacing w:line="175" w:lineRule="exact"/>
        <w:ind w:left="120"/>
        <w:rPr>
          <w:color w:val="231F20"/>
          <w:sz w:val="16"/>
        </w:rPr>
      </w:pPr>
    </w:p>
    <w:p w14:paraId="02124093" w14:textId="1143E65A" w:rsidR="00B6129F" w:rsidRDefault="00B6129F">
      <w:pPr>
        <w:tabs>
          <w:tab w:val="left" w:pos="5519"/>
        </w:tabs>
        <w:spacing w:line="175" w:lineRule="exact"/>
        <w:ind w:left="120"/>
        <w:rPr>
          <w:color w:val="231F20"/>
          <w:sz w:val="16"/>
        </w:rPr>
      </w:pPr>
    </w:p>
    <w:p w14:paraId="74E8D5D7" w14:textId="77777777" w:rsidR="00B6129F" w:rsidRDefault="00B6129F">
      <w:pPr>
        <w:tabs>
          <w:tab w:val="left" w:pos="5519"/>
        </w:tabs>
        <w:spacing w:line="175" w:lineRule="exact"/>
        <w:ind w:left="120"/>
        <w:rPr>
          <w:color w:val="231F20"/>
          <w:sz w:val="16"/>
        </w:rPr>
      </w:pPr>
    </w:p>
    <w:p w14:paraId="496BCDC2" w14:textId="7520FA9F" w:rsidR="00636420" w:rsidRPr="001309CC" w:rsidRDefault="00636420" w:rsidP="00636420">
      <w:pPr>
        <w:adjustRightInd w:val="0"/>
        <w:ind w:right="-86"/>
        <w:jc w:val="both"/>
        <w:rPr>
          <w:sz w:val="20"/>
          <w:szCs w:val="20"/>
        </w:rPr>
      </w:pPr>
      <w:r w:rsidRPr="001309CC">
        <w:rPr>
          <w:sz w:val="20"/>
          <w:szCs w:val="20"/>
        </w:rPr>
        <w:t xml:space="preserve">This form should be submitted to </w:t>
      </w:r>
      <w:r w:rsidRPr="001309CC">
        <w:rPr>
          <w:b/>
          <w:bCs/>
          <w:sz w:val="20"/>
          <w:szCs w:val="20"/>
        </w:rPr>
        <w:t>Oakland County Friend of the Court</w:t>
      </w:r>
      <w:r w:rsidRPr="001309CC">
        <w:rPr>
          <w:sz w:val="20"/>
          <w:szCs w:val="20"/>
        </w:rPr>
        <w:t xml:space="preserve"> in one of the following ways:</w:t>
      </w:r>
    </w:p>
    <w:p w14:paraId="47C171AE" w14:textId="3EF85234" w:rsidR="00636420" w:rsidRPr="001309CC" w:rsidRDefault="00636420" w:rsidP="00636420">
      <w:pPr>
        <w:pStyle w:val="ListParagraph"/>
        <w:numPr>
          <w:ilvl w:val="0"/>
          <w:numId w:val="4"/>
        </w:numPr>
        <w:adjustRightInd w:val="0"/>
        <w:spacing w:before="0"/>
        <w:ind w:right="-86"/>
        <w:contextualSpacing/>
        <w:jc w:val="both"/>
        <w:rPr>
          <w:sz w:val="20"/>
          <w:szCs w:val="20"/>
        </w:rPr>
      </w:pPr>
      <w:r w:rsidRPr="001309CC">
        <w:rPr>
          <w:sz w:val="20"/>
          <w:szCs w:val="20"/>
        </w:rPr>
        <w:t>By mail to Oakland County Friend of the Court, PO Box 436012, Pontiac, MI 48343</w:t>
      </w:r>
    </w:p>
    <w:p w14:paraId="6332F0C2" w14:textId="24C097FE" w:rsidR="00636420" w:rsidRPr="001309CC" w:rsidRDefault="00636420" w:rsidP="00636420">
      <w:pPr>
        <w:pStyle w:val="ListParagraph"/>
        <w:numPr>
          <w:ilvl w:val="0"/>
          <w:numId w:val="4"/>
        </w:numPr>
        <w:adjustRightInd w:val="0"/>
        <w:spacing w:before="0"/>
        <w:ind w:right="-86"/>
        <w:contextualSpacing/>
        <w:jc w:val="both"/>
        <w:rPr>
          <w:sz w:val="20"/>
          <w:szCs w:val="20"/>
        </w:rPr>
      </w:pPr>
      <w:r w:rsidRPr="001309CC">
        <w:rPr>
          <w:sz w:val="20"/>
          <w:szCs w:val="20"/>
        </w:rPr>
        <w:t>By fax to (248) 858-0461</w:t>
      </w:r>
    </w:p>
    <w:p w14:paraId="344B266F" w14:textId="0B93B95A" w:rsidR="00636420" w:rsidRPr="001309CC" w:rsidRDefault="00B839C7" w:rsidP="00636420">
      <w:pPr>
        <w:pStyle w:val="ListParagraph"/>
        <w:numPr>
          <w:ilvl w:val="0"/>
          <w:numId w:val="4"/>
        </w:numPr>
        <w:adjustRightInd w:val="0"/>
        <w:spacing w:before="0"/>
        <w:ind w:right="-86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3F161CB1" wp14:editId="52BF8BC8">
                <wp:simplePos x="0" y="0"/>
                <wp:positionH relativeFrom="column">
                  <wp:posOffset>5733197</wp:posOffset>
                </wp:positionH>
                <wp:positionV relativeFrom="paragraph">
                  <wp:posOffset>8994</wp:posOffset>
                </wp:positionV>
                <wp:extent cx="1255594" cy="191069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594" cy="191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F15E" w14:textId="6E2EEED0" w:rsidR="002A028D" w:rsidRPr="00B839C7" w:rsidRDefault="00800A7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39C7">
                              <w:rPr>
                                <w:sz w:val="14"/>
                                <w:szCs w:val="14"/>
                              </w:rPr>
                              <w:t xml:space="preserve">OC Form Updated </w:t>
                            </w:r>
                            <w:r w:rsidR="007D124A" w:rsidRPr="00B839C7">
                              <w:rPr>
                                <w:sz w:val="14"/>
                                <w:szCs w:val="14"/>
                              </w:rPr>
                              <w:t>9/26/22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61C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45pt;margin-top:.7pt;width:98.85pt;height:15.0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" fillcolor="white [3201]" stroked="f" strokeweight=".5pt">
                <v:textbox>
                  <w:txbxContent>
                    <w:p w14:paraId="7BCEF15E" w14:textId="6E2EEED0" w:rsidR="002A028D" w:rsidRPr="00B839C7" w:rsidRDefault="00800A75">
                      <w:pPr>
                        <w:rPr>
                          <w:sz w:val="14"/>
                          <w:szCs w:val="14"/>
                        </w:rPr>
                      </w:pPr>
                      <w:r w:rsidRPr="00B839C7">
                        <w:rPr>
                          <w:sz w:val="14"/>
                          <w:szCs w:val="14"/>
                        </w:rPr>
                        <w:t xml:space="preserve">OC Form Updated </w:t>
                      </w:r>
                      <w:r w:rsidR="007D124A" w:rsidRPr="00B839C7">
                        <w:rPr>
                          <w:sz w:val="14"/>
                          <w:szCs w:val="14"/>
                        </w:rPr>
                        <w:t>9/26/22</w:t>
                      </w:r>
                    </w:p>
                  </w:txbxContent>
                </v:textbox>
              </v:shape>
            </w:pict>
          </mc:Fallback>
        </mc:AlternateContent>
      </w:r>
      <w:r w:rsidR="00636420" w:rsidRPr="001309CC">
        <w:rPr>
          <w:sz w:val="20"/>
          <w:szCs w:val="20"/>
        </w:rPr>
        <w:t xml:space="preserve">Online using the document submission tool located at </w:t>
      </w:r>
      <w:hyperlink r:id="rId8" w:history="1">
        <w:r w:rsidR="00636420" w:rsidRPr="001309CC">
          <w:rPr>
            <w:rStyle w:val="Hyperlink"/>
            <w:sz w:val="20"/>
            <w:szCs w:val="20"/>
          </w:rPr>
          <w:t>www.oakgov.com/foc</w:t>
        </w:r>
      </w:hyperlink>
      <w:r w:rsidR="00636420" w:rsidRPr="001309CC">
        <w:rPr>
          <w:sz w:val="20"/>
          <w:szCs w:val="20"/>
        </w:rPr>
        <w:t>.</w:t>
      </w:r>
    </w:p>
    <w:p w14:paraId="2E14FFD5" w14:textId="77777777" w:rsidR="00636420" w:rsidRPr="00636420" w:rsidRDefault="00636420">
      <w:pPr>
        <w:tabs>
          <w:tab w:val="left" w:pos="5519"/>
        </w:tabs>
        <w:spacing w:line="175" w:lineRule="exact"/>
        <w:ind w:left="120"/>
        <w:rPr>
          <w:sz w:val="20"/>
          <w:szCs w:val="20"/>
        </w:rPr>
      </w:pPr>
    </w:p>
    <w:sectPr w:rsidR="00636420" w:rsidRPr="00636420">
      <w:type w:val="continuous"/>
      <w:pgSz w:w="12240" w:h="15840"/>
      <w:pgMar w:top="1440" w:right="600" w:bottom="280" w:left="600" w:header="14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16FF" w14:textId="77777777" w:rsidR="009E268E" w:rsidRDefault="009E268E">
      <w:r>
        <w:separator/>
      </w:r>
    </w:p>
  </w:endnote>
  <w:endnote w:type="continuationSeparator" w:id="0">
    <w:p w14:paraId="68E80DBC" w14:textId="77777777" w:rsidR="009E268E" w:rsidRDefault="009E268E">
      <w:r>
        <w:continuationSeparator/>
      </w:r>
    </w:p>
  </w:endnote>
  <w:endnote w:type="continuationNotice" w:id="1">
    <w:p w14:paraId="76A7C558" w14:textId="77777777" w:rsidR="009E268E" w:rsidRDefault="009E2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A339" w14:textId="77777777" w:rsidR="009E268E" w:rsidRDefault="009E268E">
      <w:r>
        <w:separator/>
      </w:r>
    </w:p>
  </w:footnote>
  <w:footnote w:type="continuationSeparator" w:id="0">
    <w:p w14:paraId="3A0097E9" w14:textId="77777777" w:rsidR="009E268E" w:rsidRDefault="009E268E">
      <w:r>
        <w:continuationSeparator/>
      </w:r>
    </w:p>
  </w:footnote>
  <w:footnote w:type="continuationNotice" w:id="1">
    <w:p w14:paraId="35666B03" w14:textId="77777777" w:rsidR="009E268E" w:rsidRDefault="009E2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4DFF" w14:textId="3B0F5420" w:rsidR="00E25614" w:rsidRDefault="003C68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C49903" wp14:editId="1C8BD24B">
              <wp:simplePos x="0" y="0"/>
              <wp:positionH relativeFrom="page">
                <wp:posOffset>444500</wp:posOffset>
              </wp:positionH>
              <wp:positionV relativeFrom="page">
                <wp:posOffset>883920</wp:posOffset>
              </wp:positionV>
              <wp:extent cx="1813560" cy="260985"/>
              <wp:effectExtent l="0" t="0" r="0" b="0"/>
              <wp:wrapNone/>
              <wp:docPr id="1333693827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7A0C1" w14:textId="77777777" w:rsidR="00E25614" w:rsidRDefault="00AA12FE">
                          <w:pPr>
                            <w:spacing w:before="14" w:line="249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Domestic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Violence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Screening</w:t>
                          </w:r>
                          <w:r>
                            <w:rPr>
                              <w:b/>
                              <w:color w:val="231F20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(2/20)</w:t>
                          </w:r>
                          <w:r>
                            <w:rPr>
                              <w:color w:val="231F20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49903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7" type="#_x0000_t202" style="position:absolute;margin-left:35pt;margin-top:69.6pt;width:142.8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" filled="f" stroked="f">
              <v:textbox inset="0,0,0,0">
                <w:txbxContent>
                  <w:p w14:paraId="5457A0C1" w14:textId="77777777" w:rsidR="00E25614" w:rsidRDefault="00AA12FE">
                    <w:pPr>
                      <w:spacing w:before="14" w:line="249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Domestic</w:t>
                    </w:r>
                    <w:r>
                      <w:rPr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Violence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Screening</w:t>
                    </w:r>
                    <w:r>
                      <w:rPr>
                        <w:b/>
                        <w:color w:val="231F20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(2/20)</w:t>
                    </w:r>
                    <w:r>
                      <w:rPr>
                        <w:color w:val="231F20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A2EE6C3" wp14:editId="2F489F3B">
              <wp:simplePos x="0" y="0"/>
              <wp:positionH relativeFrom="page">
                <wp:posOffset>5312410</wp:posOffset>
              </wp:positionH>
              <wp:positionV relativeFrom="page">
                <wp:posOffset>883920</wp:posOffset>
              </wp:positionV>
              <wp:extent cx="2012950" cy="139065"/>
              <wp:effectExtent l="0" t="0" r="0" b="0"/>
              <wp:wrapNone/>
              <wp:docPr id="1667285293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A9561" w14:textId="77777777" w:rsidR="00E25614" w:rsidRDefault="00AA12FE">
                          <w:pPr>
                            <w:tabs>
                              <w:tab w:val="left" w:pos="3149"/>
                            </w:tabs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Case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 xml:space="preserve">No. </w:t>
                          </w:r>
                          <w:r>
                            <w:rPr>
                              <w:b/>
                              <w:color w:val="231F20"/>
                              <w:sz w:val="16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2EE6C3" id="docshape25" o:spid="_x0000_s1028" type="#_x0000_t202" style="position:absolute;margin-left:418.3pt;margin-top:69.6pt;width:158.5pt;height:10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" filled="f" stroked="f">
              <v:textbox inset="0,0,0,0">
                <w:txbxContent>
                  <w:p w14:paraId="765A9561" w14:textId="77777777" w:rsidR="00E25614" w:rsidRDefault="00AA12FE">
                    <w:pPr>
                      <w:tabs>
                        <w:tab w:val="left" w:pos="3149"/>
                      </w:tabs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Case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 xml:space="preserve">No. </w:t>
                    </w:r>
                    <w:r>
                      <w:rPr>
                        <w:b/>
                        <w:color w:val="231F20"/>
                        <w:sz w:val="16"/>
                        <w:u w:val="single" w:color="231F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67E0"/>
    <w:multiLevelType w:val="hybridMultilevel"/>
    <w:tmpl w:val="7810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184"/>
    <w:multiLevelType w:val="hybridMultilevel"/>
    <w:tmpl w:val="F69A3018"/>
    <w:lvl w:ilvl="0" w:tplc="7AE28D5E">
      <w:start w:val="7"/>
      <w:numFmt w:val="bullet"/>
      <w:lvlText w:val="•"/>
      <w:lvlJc w:val="left"/>
      <w:pPr>
        <w:ind w:left="-36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C534AA1"/>
    <w:multiLevelType w:val="hybridMultilevel"/>
    <w:tmpl w:val="ACD05A8A"/>
    <w:lvl w:ilvl="0" w:tplc="BDA848E2">
      <w:start w:val="1"/>
      <w:numFmt w:val="decimal"/>
      <w:lvlText w:val="%1."/>
      <w:lvlJc w:val="left"/>
      <w:pPr>
        <w:ind w:left="42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58E245FA">
      <w:numFmt w:val="bullet"/>
      <w:lvlText w:val="•"/>
      <w:lvlJc w:val="left"/>
      <w:pPr>
        <w:ind w:left="794" w:hanging="240"/>
      </w:pPr>
      <w:rPr>
        <w:rFonts w:hint="default"/>
        <w:lang w:val="en-US" w:eastAsia="en-US" w:bidi="ar-SA"/>
      </w:rPr>
    </w:lvl>
    <w:lvl w:ilvl="2" w:tplc="DF3ED08E">
      <w:numFmt w:val="bullet"/>
      <w:lvlText w:val="•"/>
      <w:lvlJc w:val="left"/>
      <w:pPr>
        <w:ind w:left="1168" w:hanging="240"/>
      </w:pPr>
      <w:rPr>
        <w:rFonts w:hint="default"/>
        <w:lang w:val="en-US" w:eastAsia="en-US" w:bidi="ar-SA"/>
      </w:rPr>
    </w:lvl>
    <w:lvl w:ilvl="3" w:tplc="81B2F984">
      <w:numFmt w:val="bullet"/>
      <w:lvlText w:val="•"/>
      <w:lvlJc w:val="left"/>
      <w:pPr>
        <w:ind w:left="1542" w:hanging="240"/>
      </w:pPr>
      <w:rPr>
        <w:rFonts w:hint="default"/>
        <w:lang w:val="en-US" w:eastAsia="en-US" w:bidi="ar-SA"/>
      </w:rPr>
    </w:lvl>
    <w:lvl w:ilvl="4" w:tplc="E6D40206">
      <w:numFmt w:val="bullet"/>
      <w:lvlText w:val="•"/>
      <w:lvlJc w:val="left"/>
      <w:pPr>
        <w:ind w:left="1916" w:hanging="240"/>
      </w:pPr>
      <w:rPr>
        <w:rFonts w:hint="default"/>
        <w:lang w:val="en-US" w:eastAsia="en-US" w:bidi="ar-SA"/>
      </w:rPr>
    </w:lvl>
    <w:lvl w:ilvl="5" w:tplc="05BEBCE0">
      <w:numFmt w:val="bullet"/>
      <w:lvlText w:val="•"/>
      <w:lvlJc w:val="left"/>
      <w:pPr>
        <w:ind w:left="2291" w:hanging="240"/>
      </w:pPr>
      <w:rPr>
        <w:rFonts w:hint="default"/>
        <w:lang w:val="en-US" w:eastAsia="en-US" w:bidi="ar-SA"/>
      </w:rPr>
    </w:lvl>
    <w:lvl w:ilvl="6" w:tplc="65EA5ECE"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7" w:tplc="7A101312">
      <w:numFmt w:val="bullet"/>
      <w:lvlText w:val="•"/>
      <w:lvlJc w:val="left"/>
      <w:pPr>
        <w:ind w:left="3039" w:hanging="240"/>
      </w:pPr>
      <w:rPr>
        <w:rFonts w:hint="default"/>
        <w:lang w:val="en-US" w:eastAsia="en-US" w:bidi="ar-SA"/>
      </w:rPr>
    </w:lvl>
    <w:lvl w:ilvl="8" w:tplc="119AA0E0">
      <w:numFmt w:val="bullet"/>
      <w:lvlText w:val="•"/>
      <w:lvlJc w:val="left"/>
      <w:pPr>
        <w:ind w:left="3413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D3E70C2"/>
    <w:multiLevelType w:val="hybridMultilevel"/>
    <w:tmpl w:val="D81C3D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70489653">
    <w:abstractNumId w:val="2"/>
  </w:num>
  <w:num w:numId="2" w16cid:durableId="1931352389">
    <w:abstractNumId w:val="3"/>
  </w:num>
  <w:num w:numId="3" w16cid:durableId="1394548866">
    <w:abstractNumId w:val="1"/>
  </w:num>
  <w:num w:numId="4" w16cid:durableId="179583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B8"/>
    <w:rsid w:val="00077F71"/>
    <w:rsid w:val="000F25E3"/>
    <w:rsid w:val="001309CC"/>
    <w:rsid w:val="001323B8"/>
    <w:rsid w:val="0014770E"/>
    <w:rsid w:val="001D7CA4"/>
    <w:rsid w:val="001F6B60"/>
    <w:rsid w:val="002A028D"/>
    <w:rsid w:val="003C68BD"/>
    <w:rsid w:val="00483A35"/>
    <w:rsid w:val="005035AD"/>
    <w:rsid w:val="005C12C9"/>
    <w:rsid w:val="00626F20"/>
    <w:rsid w:val="00636420"/>
    <w:rsid w:val="007C657A"/>
    <w:rsid w:val="007D124A"/>
    <w:rsid w:val="00800A75"/>
    <w:rsid w:val="00881A25"/>
    <w:rsid w:val="008F0214"/>
    <w:rsid w:val="009D03DD"/>
    <w:rsid w:val="009E268E"/>
    <w:rsid w:val="00A828B2"/>
    <w:rsid w:val="00AA12FE"/>
    <w:rsid w:val="00AC65F4"/>
    <w:rsid w:val="00B27F32"/>
    <w:rsid w:val="00B334F6"/>
    <w:rsid w:val="00B6129F"/>
    <w:rsid w:val="00B839C7"/>
    <w:rsid w:val="00BC46C7"/>
    <w:rsid w:val="00C65D65"/>
    <w:rsid w:val="00D00004"/>
    <w:rsid w:val="00E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26B04349"/>
  <w15:docId w15:val="{64E951ED-3510-43F3-97B9-BE0D7ACD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94"/>
      <w:ind w:left="420" w:hanging="240"/>
    </w:pPr>
  </w:style>
  <w:style w:type="paragraph" w:customStyle="1" w:styleId="TableParagraph">
    <w:name w:val="Table Paragraph"/>
    <w:basedOn w:val="Normal"/>
    <w:uiPriority w:val="1"/>
    <w:qFormat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8F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2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214"/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8F0214"/>
    <w:pPr>
      <w:widowControl/>
      <w:autoSpaceDE/>
      <w:autoSpaceDN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F0214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B334F6"/>
    <w:pPr>
      <w:widowControl/>
      <w:autoSpaceDE/>
      <w:autoSpaceDN/>
    </w:pPr>
    <w:rPr>
      <w:rFonts w:ascii="Times (PCL6)" w:eastAsia="Times New Roman" w:hAnsi="Times (PCL6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36420"/>
    <w:rPr>
      <w:sz w:val="16"/>
    </w:rPr>
  </w:style>
  <w:style w:type="paragraph" w:styleId="CommentText">
    <w:name w:val="annotation text"/>
    <w:basedOn w:val="Normal"/>
    <w:link w:val="CommentTextChar"/>
    <w:semiHidden/>
    <w:rsid w:val="00636420"/>
    <w:pPr>
      <w:widowControl/>
      <w:autoSpaceDE/>
      <w:autoSpaceDN/>
    </w:pPr>
    <w:rPr>
      <w:rFonts w:ascii="Times (PCL6)" w:eastAsia="Times New Roman" w:hAnsi="Times (PCL6)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6420"/>
    <w:rPr>
      <w:rFonts w:ascii="Times (PCL6)" w:eastAsia="Times New Roman" w:hAnsi="Times (PCL6)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gov.com/f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C\General\FOCWORD\Fill-In-Docs\AutoForms\AutoForms%20for%20Zoom\Zoom%20-%20IPP%20NOH%20Custody%20or%20Parenting%20Ti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Zoom - IPP NOH Custody or Parenting Time</Template>
  <TotalTime>2</TotalTime>
  <Pages>3</Pages>
  <Words>521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 124, Domestic Violence Screening</vt:lpstr>
    </vt:vector>
  </TitlesOfParts>
  <Company/>
  <LinksUpToDate>false</LinksUpToDate>
  <CharactersWithSpaces>3486</CharactersWithSpaces>
  <SharedDoc>false</SharedDoc>
  <HLinks>
    <vt:vector size="6" baseType="variant">
      <vt:variant>
        <vt:i4>4259912</vt:i4>
      </vt:variant>
      <vt:variant>
        <vt:i4>15</vt:i4>
      </vt:variant>
      <vt:variant>
        <vt:i4>0</vt:i4>
      </vt:variant>
      <vt:variant>
        <vt:i4>5</vt:i4>
      </vt:variant>
      <vt:variant>
        <vt:lpwstr>http://www.oakgov.com/foc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 124, Domestic Violence Screening</dc:title>
  <dc:subject/>
  <dc:creator>Siebenaler, Katherine M</dc:creator>
  <cp:keywords/>
  <cp:lastModifiedBy>Izzo, Julie</cp:lastModifiedBy>
  <cp:revision>2</cp:revision>
  <dcterms:created xsi:type="dcterms:W3CDTF">2023-10-13T14:56:00Z</dcterms:created>
  <dcterms:modified xsi:type="dcterms:W3CDTF">2023-10-13T14:56:00Z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2021-06-17T00:00:00Z</vt:filetime>
  </property>
</Properties>
</file>